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E1F6" w14:textId="0C373E7D" w:rsidR="00FB5117" w:rsidRDefault="00697EE1" w:rsidP="004741D7">
      <w:pPr>
        <w:spacing w:after="0"/>
        <w:rPr>
          <w:rFonts w:asciiTheme="majorHAnsi" w:hAnsiTheme="majorHAnsi" w:cs="Arial"/>
          <w:b/>
          <w:bCs/>
          <w:sz w:val="32"/>
          <w:szCs w:val="32"/>
          <w:lang w:val="de-AT"/>
        </w:rPr>
      </w:pPr>
      <w:r>
        <w:rPr>
          <w:rFonts w:asciiTheme="majorHAnsi" w:hAnsiTheme="majorHAnsi" w:cs="Arial"/>
          <w:b/>
          <w:bCs/>
          <w:sz w:val="32"/>
          <w:szCs w:val="32"/>
          <w:lang w:val="de-AT"/>
        </w:rPr>
        <w:t xml:space="preserve">BikeRider: NÖ Schulen </w:t>
      </w:r>
      <w:r w:rsidRPr="00BE4FCD">
        <w:rPr>
          <w:rFonts w:asciiTheme="majorHAnsi" w:hAnsiTheme="majorHAnsi" w:cs="Arial"/>
          <w:b/>
          <w:bCs/>
          <w:sz w:val="32"/>
          <w:szCs w:val="32"/>
          <w:lang w:val="de-AT"/>
        </w:rPr>
        <w:t>sammelten 1</w:t>
      </w:r>
      <w:r w:rsidR="00BE4FCD" w:rsidRPr="00BE4FCD">
        <w:rPr>
          <w:rFonts w:asciiTheme="majorHAnsi" w:hAnsiTheme="majorHAnsi" w:cs="Arial"/>
          <w:b/>
          <w:bCs/>
          <w:sz w:val="32"/>
          <w:szCs w:val="32"/>
          <w:lang w:val="de-AT"/>
        </w:rPr>
        <w:t>96</w:t>
      </w:r>
      <w:r w:rsidRPr="00BE4FCD">
        <w:rPr>
          <w:rFonts w:asciiTheme="majorHAnsi" w:hAnsiTheme="majorHAnsi" w:cs="Arial"/>
          <w:b/>
          <w:bCs/>
          <w:sz w:val="32"/>
          <w:szCs w:val="32"/>
          <w:lang w:val="de-AT"/>
        </w:rPr>
        <w:t>.000 Radkilometer</w:t>
      </w:r>
    </w:p>
    <w:p w14:paraId="2561B896" w14:textId="4AD25273" w:rsidR="00FE634C" w:rsidRPr="004741D7" w:rsidRDefault="00697EE1" w:rsidP="00350FFF">
      <w:pPr>
        <w:rPr>
          <w:rFonts w:cs="Arial"/>
          <w:b/>
          <w:bCs/>
          <w:lang w:val="de-AT"/>
        </w:rPr>
      </w:pPr>
      <w:r w:rsidRPr="004741D7">
        <w:rPr>
          <w:rFonts w:cs="Arial"/>
          <w:b/>
          <w:bCs/>
          <w:lang w:val="de-AT"/>
        </w:rPr>
        <w:t xml:space="preserve">Radland-Aktion von Klimabündnis Niederösterreich </w:t>
      </w:r>
      <w:r w:rsidR="00E47EB4" w:rsidRPr="004741D7">
        <w:rPr>
          <w:rFonts w:cs="Arial"/>
          <w:b/>
          <w:bCs/>
          <w:lang w:val="de-AT"/>
        </w:rPr>
        <w:t>brachte aktive Mobilität</w:t>
      </w:r>
      <w:r w:rsidR="00FE634C" w:rsidRPr="004741D7">
        <w:rPr>
          <w:rFonts w:cs="Arial"/>
          <w:b/>
          <w:bCs/>
          <w:lang w:val="de-AT"/>
        </w:rPr>
        <w:t>, erfrischendes Eis und</w:t>
      </w:r>
      <w:r w:rsidR="00247A5E" w:rsidRPr="004741D7">
        <w:rPr>
          <w:rFonts w:cs="Arial"/>
          <w:b/>
          <w:bCs/>
          <w:lang w:val="de-AT"/>
        </w:rPr>
        <w:t xml:space="preserve"> gute </w:t>
      </w:r>
      <w:r w:rsidR="00E47EB4" w:rsidRPr="004741D7">
        <w:rPr>
          <w:rFonts w:cs="Arial"/>
          <w:b/>
          <w:bCs/>
          <w:lang w:val="de-AT"/>
        </w:rPr>
        <w:t>Laune</w:t>
      </w:r>
      <w:r w:rsidRPr="004741D7">
        <w:rPr>
          <w:rFonts w:cs="Arial"/>
          <w:b/>
          <w:bCs/>
          <w:lang w:val="de-AT"/>
        </w:rPr>
        <w:t xml:space="preserve"> an Schulen </w:t>
      </w:r>
    </w:p>
    <w:p w14:paraId="5AE988E9" w14:textId="2F666F1B" w:rsidR="00597071" w:rsidRPr="004741D7" w:rsidRDefault="00E5347C" w:rsidP="009C7CC7">
      <w:pPr>
        <w:rPr>
          <w:rFonts w:cs="Arial"/>
          <w:lang w:val="de-AT"/>
        </w:rPr>
      </w:pPr>
      <w:r w:rsidRPr="004741D7">
        <w:rPr>
          <w:rFonts w:cs="Arial"/>
          <w:lang w:val="de-AT"/>
        </w:rPr>
        <w:tab/>
      </w:r>
      <w:r w:rsidR="00FE634C" w:rsidRPr="004741D7">
        <w:rPr>
          <w:rFonts w:cs="Arial"/>
          <w:b/>
          <w:bCs/>
          <w:i/>
          <w:iCs/>
          <w:lang w:val="de-AT"/>
        </w:rPr>
        <w:t>St. Pölten</w:t>
      </w:r>
      <w:r w:rsidR="00350FFF" w:rsidRPr="00BE4FCD">
        <w:rPr>
          <w:rFonts w:cs="Arial"/>
          <w:b/>
          <w:bCs/>
          <w:i/>
          <w:iCs/>
          <w:lang w:val="de-AT"/>
        </w:rPr>
        <w:t xml:space="preserve">, </w:t>
      </w:r>
      <w:r w:rsidR="00BE4FCD" w:rsidRPr="00BE4FCD">
        <w:rPr>
          <w:rFonts w:cs="Arial"/>
          <w:b/>
          <w:bCs/>
          <w:i/>
          <w:iCs/>
          <w:lang w:val="de-AT"/>
        </w:rPr>
        <w:t>18</w:t>
      </w:r>
      <w:r w:rsidR="000C38E8" w:rsidRPr="00BE4FCD">
        <w:rPr>
          <w:rFonts w:cs="Arial"/>
          <w:b/>
          <w:bCs/>
          <w:i/>
          <w:iCs/>
          <w:lang w:val="de-AT"/>
        </w:rPr>
        <w:t>.</w:t>
      </w:r>
      <w:r w:rsidR="000C38E8" w:rsidRPr="004741D7">
        <w:rPr>
          <w:rFonts w:cs="Arial"/>
          <w:b/>
          <w:bCs/>
          <w:i/>
          <w:iCs/>
          <w:lang w:val="de-AT"/>
        </w:rPr>
        <w:t xml:space="preserve"> Juni 202</w:t>
      </w:r>
      <w:r w:rsidR="006A2477" w:rsidRPr="004741D7">
        <w:rPr>
          <w:rFonts w:cs="Arial"/>
          <w:b/>
          <w:bCs/>
          <w:i/>
          <w:iCs/>
          <w:lang w:val="de-AT"/>
        </w:rPr>
        <w:t>5</w:t>
      </w:r>
      <w:r w:rsidR="00350FFF" w:rsidRPr="004741D7">
        <w:rPr>
          <w:rFonts w:cs="Arial"/>
          <w:b/>
          <w:bCs/>
          <w:i/>
          <w:iCs/>
          <w:lang w:val="de-AT"/>
        </w:rPr>
        <w:t>:</w:t>
      </w:r>
      <w:r w:rsidR="00350FFF" w:rsidRPr="004741D7">
        <w:rPr>
          <w:rFonts w:asciiTheme="majorHAnsi" w:hAnsiTheme="majorHAnsi" w:cs="Arial"/>
          <w:lang w:val="de-AT"/>
        </w:rPr>
        <w:t xml:space="preserve"> </w:t>
      </w:r>
      <w:r w:rsidR="00AC7DEB" w:rsidRPr="004741D7">
        <w:rPr>
          <w:rFonts w:cs="Arial"/>
          <w:lang w:val="de-AT"/>
        </w:rPr>
        <w:t>Viel Engagement für eine nachhaltige Mobilität bewies</w:t>
      </w:r>
      <w:r w:rsidR="00E47EB4" w:rsidRPr="004741D7">
        <w:rPr>
          <w:rFonts w:cs="Arial"/>
          <w:lang w:val="de-AT"/>
        </w:rPr>
        <w:t xml:space="preserve">en heuer </w:t>
      </w:r>
      <w:r w:rsidR="00B631A5" w:rsidRPr="004741D7">
        <w:rPr>
          <w:rFonts w:cs="Arial"/>
          <w:lang w:val="de-AT"/>
        </w:rPr>
        <w:t xml:space="preserve">wieder </w:t>
      </w:r>
      <w:r w:rsidR="00E47EB4" w:rsidRPr="004741D7">
        <w:rPr>
          <w:rFonts w:cs="Arial"/>
          <w:lang w:val="de-AT"/>
        </w:rPr>
        <w:t xml:space="preserve">25 Schulen aus ganz Niederösterreich bei </w:t>
      </w:r>
      <w:r w:rsidR="003B1425" w:rsidRPr="004741D7">
        <w:rPr>
          <w:rFonts w:cs="Arial"/>
          <w:lang w:val="de-AT"/>
        </w:rPr>
        <w:t>der</w:t>
      </w:r>
      <w:r w:rsidR="009C7CC7" w:rsidRPr="004741D7">
        <w:rPr>
          <w:rFonts w:cs="Arial"/>
          <w:lang w:val="de-AT"/>
        </w:rPr>
        <w:t xml:space="preserve"> Rad</w:t>
      </w:r>
      <w:r w:rsidR="003B1425" w:rsidRPr="004741D7">
        <w:rPr>
          <w:rFonts w:cs="Arial"/>
          <w:lang w:val="de-AT"/>
        </w:rPr>
        <w:t>land-A</w:t>
      </w:r>
      <w:r w:rsidR="00804715" w:rsidRPr="004741D7">
        <w:rPr>
          <w:rFonts w:cs="Arial"/>
          <w:lang w:val="de-AT"/>
        </w:rPr>
        <w:t>ktion</w:t>
      </w:r>
      <w:r w:rsidR="00AC7DEB" w:rsidRPr="004741D7">
        <w:rPr>
          <w:rFonts w:cs="Arial"/>
          <w:lang w:val="de-AT"/>
        </w:rPr>
        <w:t xml:space="preserve"> BikeRider</w:t>
      </w:r>
      <w:r w:rsidR="009C7CC7" w:rsidRPr="004741D7">
        <w:rPr>
          <w:rFonts w:cs="Arial"/>
          <w:lang w:val="de-AT"/>
        </w:rPr>
        <w:t xml:space="preserve">. </w:t>
      </w:r>
      <w:r w:rsidR="001F6E2D" w:rsidRPr="004741D7">
        <w:rPr>
          <w:rFonts w:cs="Arial"/>
          <w:lang w:val="de-AT"/>
        </w:rPr>
        <w:t xml:space="preserve">Mit dem Startschuss </w:t>
      </w:r>
      <w:r w:rsidR="00B631A5" w:rsidRPr="004741D7">
        <w:rPr>
          <w:rFonts w:cs="Arial"/>
          <w:lang w:val="de-AT"/>
        </w:rPr>
        <w:t>zum</w:t>
      </w:r>
      <w:r w:rsidR="001F6E2D" w:rsidRPr="004741D7">
        <w:rPr>
          <w:rFonts w:cs="Arial"/>
          <w:lang w:val="de-AT"/>
        </w:rPr>
        <w:t xml:space="preserve"> Frühlingsbeginn waren Schülerinnen und Schüler aufgerufen, </w:t>
      </w:r>
      <w:r w:rsidR="00A5709C">
        <w:rPr>
          <w:rFonts w:cs="Arial"/>
          <w:lang w:val="de-AT"/>
        </w:rPr>
        <w:t>für</w:t>
      </w:r>
      <w:r w:rsidR="00A5709C" w:rsidRPr="004741D7">
        <w:rPr>
          <w:rFonts w:cs="Arial"/>
          <w:lang w:val="de-AT"/>
        </w:rPr>
        <w:t xml:space="preserve"> </w:t>
      </w:r>
      <w:r w:rsidR="001F6E2D" w:rsidRPr="004741D7">
        <w:rPr>
          <w:rFonts w:cs="Arial"/>
          <w:lang w:val="de-AT"/>
        </w:rPr>
        <w:t xml:space="preserve">ihre Alltagswege in die Pedale zu treten. Ihre Lehrkräfte radelten mit gutem Beispiel voran. Gemeinsam </w:t>
      </w:r>
      <w:r w:rsidR="001F6E2D" w:rsidRPr="00BE4FCD">
        <w:rPr>
          <w:rFonts w:cs="Arial"/>
          <w:lang w:val="de-AT"/>
        </w:rPr>
        <w:t>sammelten 1.20</w:t>
      </w:r>
      <w:r w:rsidR="00BE4FCD" w:rsidRPr="00BE4FCD">
        <w:rPr>
          <w:rFonts w:cs="Arial"/>
          <w:lang w:val="de-AT"/>
        </w:rPr>
        <w:t>1</w:t>
      </w:r>
      <w:r w:rsidR="001F6E2D" w:rsidRPr="00BE4FCD">
        <w:rPr>
          <w:rFonts w:cs="Arial"/>
          <w:lang w:val="de-AT"/>
        </w:rPr>
        <w:t xml:space="preserve"> BikeRider </w:t>
      </w:r>
      <w:r w:rsidR="00B631A5" w:rsidRPr="00BE4FCD">
        <w:rPr>
          <w:rFonts w:cs="Arial"/>
          <w:lang w:val="de-AT"/>
        </w:rPr>
        <w:t xml:space="preserve">bis </w:t>
      </w:r>
      <w:r w:rsidR="00BE4FCD" w:rsidRPr="00BE4FCD">
        <w:rPr>
          <w:rFonts w:cs="Arial"/>
          <w:lang w:val="de-AT"/>
        </w:rPr>
        <w:t xml:space="preserve">zum </w:t>
      </w:r>
      <w:r w:rsidR="00685117" w:rsidRPr="00BE4FCD">
        <w:rPr>
          <w:rFonts w:cs="Arial"/>
          <w:lang w:val="de-AT"/>
        </w:rPr>
        <w:t xml:space="preserve">Aktionsende am </w:t>
      </w:r>
      <w:r w:rsidR="00B631A5" w:rsidRPr="00BE4FCD">
        <w:rPr>
          <w:rFonts w:cs="Arial"/>
          <w:lang w:val="de-AT"/>
        </w:rPr>
        <w:t xml:space="preserve">6. Juni </w:t>
      </w:r>
      <w:r w:rsidR="00BE4FCD" w:rsidRPr="00BE4FCD">
        <w:rPr>
          <w:rFonts w:cs="Arial"/>
          <w:lang w:val="de-AT"/>
        </w:rPr>
        <w:t>knapp</w:t>
      </w:r>
      <w:r w:rsidR="000B701C" w:rsidRPr="00BE4FCD">
        <w:rPr>
          <w:rFonts w:cs="Arial"/>
          <w:lang w:val="de-AT"/>
        </w:rPr>
        <w:t xml:space="preserve"> </w:t>
      </w:r>
      <w:r w:rsidR="001F6E2D" w:rsidRPr="00BE4FCD">
        <w:rPr>
          <w:rFonts w:cs="Arial"/>
          <w:lang w:val="de-AT"/>
        </w:rPr>
        <w:t>1</w:t>
      </w:r>
      <w:r w:rsidR="00BE4FCD" w:rsidRPr="00BE4FCD">
        <w:rPr>
          <w:rFonts w:cs="Arial"/>
          <w:lang w:val="de-AT"/>
        </w:rPr>
        <w:t>96</w:t>
      </w:r>
      <w:r w:rsidR="00AC7DEB" w:rsidRPr="00BE4FCD">
        <w:rPr>
          <w:rFonts w:cs="Arial"/>
          <w:lang w:val="de-AT"/>
        </w:rPr>
        <w:t>.000</w:t>
      </w:r>
      <w:r w:rsidR="000B701C" w:rsidRPr="00BE4FCD">
        <w:rPr>
          <w:rFonts w:cs="Arial"/>
          <w:lang w:val="de-AT"/>
        </w:rPr>
        <w:t xml:space="preserve"> Radkilometer!</w:t>
      </w:r>
    </w:p>
    <w:p w14:paraId="2E4A7A7C" w14:textId="1A3883D4" w:rsidR="00247A5E" w:rsidRPr="004741D7" w:rsidRDefault="00685117" w:rsidP="001370D8">
      <w:pPr>
        <w:rPr>
          <w:rFonts w:cs="Arial"/>
          <w:lang w:val="de-AT"/>
        </w:rPr>
      </w:pPr>
      <w:r w:rsidRPr="004741D7">
        <w:rPr>
          <w:rFonts w:cs="Arial"/>
          <w:lang w:val="de-AT"/>
        </w:rPr>
        <w:t xml:space="preserve">BikeRider ist Teil der Radland-Kampagne „NÖ radelt“ und wird </w:t>
      </w:r>
      <w:r w:rsidR="001D7A51" w:rsidRPr="004741D7">
        <w:rPr>
          <w:rFonts w:cs="Arial"/>
          <w:lang w:val="de-AT"/>
        </w:rPr>
        <w:t>von Klimabündnis Niederösterreich</w:t>
      </w:r>
      <w:r w:rsidRPr="004741D7">
        <w:rPr>
          <w:rFonts w:cs="Arial"/>
          <w:lang w:val="de-AT"/>
        </w:rPr>
        <w:t xml:space="preserve"> organisiert</w:t>
      </w:r>
      <w:r w:rsidR="001D7A51" w:rsidRPr="004741D7">
        <w:rPr>
          <w:rFonts w:cs="Arial"/>
          <w:lang w:val="de-AT"/>
        </w:rPr>
        <w:t xml:space="preserve">. </w:t>
      </w:r>
      <w:r w:rsidRPr="004741D7">
        <w:rPr>
          <w:rFonts w:cs="Arial"/>
          <w:lang w:val="de-AT"/>
        </w:rPr>
        <w:t xml:space="preserve">Die </w:t>
      </w:r>
      <w:r w:rsidR="00154628">
        <w:rPr>
          <w:rFonts w:cs="Arial"/>
          <w:lang w:val="de-AT"/>
        </w:rPr>
        <w:t>Schul-Rada</w:t>
      </w:r>
      <w:r w:rsidRPr="004741D7">
        <w:rPr>
          <w:rFonts w:cs="Arial"/>
          <w:lang w:val="de-AT"/>
        </w:rPr>
        <w:t>ktion motiviert Schülerinnen und Schüler spielerisch zum Radfahren</w:t>
      </w:r>
      <w:r w:rsidR="00154628">
        <w:rPr>
          <w:rFonts w:cs="Arial"/>
          <w:lang w:val="de-AT"/>
        </w:rPr>
        <w:t xml:space="preserve"> und </w:t>
      </w:r>
      <w:r w:rsidR="00154628" w:rsidRPr="00154628">
        <w:rPr>
          <w:rFonts w:cs="Arial"/>
        </w:rPr>
        <w:t>richtet sich vor allem an Jugendliche ab 14 Jahren.</w:t>
      </w:r>
      <w:r w:rsidRPr="004741D7">
        <w:rPr>
          <w:rFonts w:cs="Arial"/>
          <w:lang w:val="de-AT"/>
        </w:rPr>
        <w:t xml:space="preserve"> </w:t>
      </w:r>
      <w:r w:rsidR="00B631A5" w:rsidRPr="004741D7">
        <w:rPr>
          <w:rFonts w:cs="Arial"/>
          <w:lang w:val="de-AT"/>
        </w:rPr>
        <w:t xml:space="preserve">Als „BikeRider Juniors“ </w:t>
      </w:r>
      <w:r w:rsidRPr="004741D7">
        <w:rPr>
          <w:rFonts w:cs="Arial"/>
          <w:lang w:val="de-AT"/>
        </w:rPr>
        <w:t>sind</w:t>
      </w:r>
      <w:r w:rsidR="00B631A5" w:rsidRPr="004741D7">
        <w:rPr>
          <w:rFonts w:cs="Arial"/>
          <w:lang w:val="de-AT"/>
        </w:rPr>
        <w:t xml:space="preserve"> aber auch jüngere Jahrgänge zum Mitradeln eingeladen.</w:t>
      </w:r>
      <w:r w:rsidR="001370D8" w:rsidRPr="004741D7">
        <w:rPr>
          <w:rFonts w:cs="Arial"/>
          <w:lang w:val="de-AT"/>
        </w:rPr>
        <w:t xml:space="preserve"> </w:t>
      </w:r>
    </w:p>
    <w:p w14:paraId="2EDF9561" w14:textId="527BD62D" w:rsidR="0033344D" w:rsidRDefault="0033344D" w:rsidP="001370D8">
      <w:pPr>
        <w:rPr>
          <w:rFonts w:cs="Arial"/>
          <w:lang w:val="de-AT"/>
        </w:rPr>
      </w:pPr>
      <w:r w:rsidRPr="00FD208C">
        <w:rPr>
          <w:rFonts w:cs="Arial"/>
          <w:lang w:val="de-AT"/>
        </w:rPr>
        <w:t xml:space="preserve">Warum BikeRider auf die Jugend setzt, erklärt </w:t>
      </w:r>
      <w:r w:rsidRPr="00502D89">
        <w:rPr>
          <w:rFonts w:cs="Arial"/>
          <w:lang w:val="de-AT"/>
        </w:rPr>
        <w:t>Susann</w:t>
      </w:r>
      <w:r w:rsidR="005C4B56" w:rsidRPr="00502D89">
        <w:rPr>
          <w:rFonts w:cs="Arial"/>
          <w:lang w:val="de-AT"/>
        </w:rPr>
        <w:t>a</w:t>
      </w:r>
      <w:r w:rsidRPr="00502D89">
        <w:rPr>
          <w:rFonts w:cs="Arial"/>
          <w:lang w:val="de-AT"/>
        </w:rPr>
        <w:t xml:space="preserve"> Hauptmann von </w:t>
      </w:r>
      <w:proofErr w:type="spellStart"/>
      <w:r w:rsidRPr="00502D89">
        <w:rPr>
          <w:rFonts w:cs="Arial"/>
          <w:lang w:val="de-AT"/>
        </w:rPr>
        <w:t>Radland</w:t>
      </w:r>
      <w:proofErr w:type="spellEnd"/>
      <w:r w:rsidRPr="00502D89">
        <w:rPr>
          <w:rFonts w:cs="Arial"/>
          <w:lang w:val="de-AT"/>
        </w:rPr>
        <w:t xml:space="preserve"> Niederösterreich</w:t>
      </w:r>
      <w:r w:rsidRPr="00235602">
        <w:rPr>
          <w:rFonts w:cs="Arial"/>
          <w:lang w:val="de-AT"/>
        </w:rPr>
        <w:t>:</w:t>
      </w:r>
      <w:r w:rsidR="00FD208C" w:rsidRPr="00FD208C">
        <w:rPr>
          <w:rFonts w:cs="Arial"/>
          <w:lang w:val="de-AT"/>
        </w:rPr>
        <w:t xml:space="preserve"> </w:t>
      </w:r>
      <w:r w:rsidR="00BE4FCD">
        <w:rPr>
          <w:rFonts w:cs="Arial"/>
          <w:lang w:val="de-AT"/>
        </w:rPr>
        <w:t>„</w:t>
      </w:r>
      <w:r w:rsidR="00FD208C" w:rsidRPr="00FD208C">
        <w:rPr>
          <w:rFonts w:cs="Arial"/>
        </w:rPr>
        <w:t>Mit BikeRider möchten wir junge Menschen für das Radfahren begeistern und ihnen zeigen, wie viel Freude und Freiheit in einer aktiven, gesunden und nachhaltigen Mobilität steckt. Wir glauben fest daran: Wer die Begeisterung fürs Radfahren entdeckt, bleibt auch in Zukunft gerne aktiv und gesund unterwegs.</w:t>
      </w:r>
      <w:r w:rsidR="00FD208C" w:rsidRPr="00FD208C">
        <w:rPr>
          <w:rFonts w:cs="Arial"/>
          <w:lang w:val="de-AT"/>
        </w:rPr>
        <w:t>“</w:t>
      </w:r>
    </w:p>
    <w:p w14:paraId="642B6C93" w14:textId="16313E25" w:rsidR="00516FC4" w:rsidRPr="004741D7" w:rsidRDefault="004F6104" w:rsidP="001370D8">
      <w:pPr>
        <w:rPr>
          <w:rFonts w:cs="Arial"/>
          <w:b/>
          <w:bCs/>
          <w:lang w:val="de-AT"/>
        </w:rPr>
      </w:pPr>
      <w:proofErr w:type="spellStart"/>
      <w:r w:rsidRPr="004741D7">
        <w:rPr>
          <w:rFonts w:cs="Arial"/>
          <w:b/>
          <w:bCs/>
          <w:lang w:val="de-AT"/>
        </w:rPr>
        <w:t>W</w:t>
      </w:r>
      <w:r w:rsidR="00516FC4" w:rsidRPr="004741D7">
        <w:rPr>
          <w:rFonts w:cs="Arial"/>
          <w:b/>
          <w:bCs/>
          <w:lang w:val="de-AT"/>
        </w:rPr>
        <w:t>in-Win</w:t>
      </w:r>
      <w:proofErr w:type="spellEnd"/>
      <w:r w:rsidR="00516FC4" w:rsidRPr="004741D7">
        <w:rPr>
          <w:rFonts w:cs="Arial"/>
          <w:b/>
          <w:bCs/>
          <w:lang w:val="de-AT"/>
        </w:rPr>
        <w:t xml:space="preserve"> mit Jugend am Rad</w:t>
      </w:r>
    </w:p>
    <w:p w14:paraId="71A3BC01" w14:textId="11F71B11" w:rsidR="009B4BFA" w:rsidRDefault="00247A5E" w:rsidP="001370D8">
      <w:pPr>
        <w:rPr>
          <w:rFonts w:cs="Arial"/>
          <w:lang w:val="de-AT"/>
        </w:rPr>
      </w:pPr>
      <w:r w:rsidRPr="004741D7">
        <w:rPr>
          <w:rFonts w:cs="Arial"/>
          <w:lang w:val="de-AT"/>
        </w:rPr>
        <w:t>Die</w:t>
      </w:r>
      <w:r w:rsidR="001370D8" w:rsidRPr="004741D7">
        <w:rPr>
          <w:rFonts w:cs="Arial"/>
          <w:lang w:val="de-AT"/>
        </w:rPr>
        <w:t xml:space="preserve"> Statistik von</w:t>
      </w:r>
      <w:r w:rsidRPr="004741D7">
        <w:rPr>
          <w:rFonts w:cs="Arial"/>
          <w:lang w:val="de-AT"/>
        </w:rPr>
        <w:t xml:space="preserve"> „NÖ radelt“ zeigt, dass die Jugendlichen nicht nur Spaß am Radfahren haben, sondern auch ein Bewusstsein für umweltfreundliche Mobilität entwickeln. </w:t>
      </w:r>
      <w:r w:rsidR="001370D8" w:rsidRPr="004741D7">
        <w:rPr>
          <w:rFonts w:cs="Arial"/>
          <w:lang w:val="de-AT"/>
        </w:rPr>
        <w:t xml:space="preserve">Auf der Plattform machen die BikeRider zum Ende der </w:t>
      </w:r>
      <w:r w:rsidR="001370D8" w:rsidRPr="00BE4FCD">
        <w:rPr>
          <w:rFonts w:cs="Arial"/>
          <w:lang w:val="de-AT"/>
        </w:rPr>
        <w:t xml:space="preserve">Schulaktion </w:t>
      </w:r>
      <w:r w:rsidR="00BE4FCD" w:rsidRPr="00BE4FCD">
        <w:rPr>
          <w:rFonts w:cs="Arial"/>
          <w:lang w:val="de-AT"/>
        </w:rPr>
        <w:t xml:space="preserve">heuer </w:t>
      </w:r>
      <w:r w:rsidR="00BE4FCD">
        <w:rPr>
          <w:rFonts w:cs="Arial"/>
          <w:lang w:val="de-AT"/>
        </w:rPr>
        <w:t xml:space="preserve">stolze </w:t>
      </w:r>
      <w:r w:rsidR="001370D8" w:rsidRPr="00BE4FCD">
        <w:rPr>
          <w:rFonts w:cs="Arial"/>
          <w:lang w:val="de-AT"/>
        </w:rPr>
        <w:t>2</w:t>
      </w:r>
      <w:r w:rsidR="00BE4FCD" w:rsidRPr="00BE4FCD">
        <w:rPr>
          <w:rFonts w:cs="Arial"/>
          <w:lang w:val="de-AT"/>
        </w:rPr>
        <w:t>5</w:t>
      </w:r>
      <w:r w:rsidR="001370D8" w:rsidRPr="00BE4FCD">
        <w:rPr>
          <w:rFonts w:cs="Arial"/>
          <w:lang w:val="de-AT"/>
        </w:rPr>
        <w:t xml:space="preserve"> Prozent der Teilnehmenden aus. </w:t>
      </w:r>
      <w:r w:rsidRPr="00BE4FCD">
        <w:rPr>
          <w:rFonts w:cs="Arial"/>
          <w:lang w:val="de-AT"/>
        </w:rPr>
        <w:t>Im Schnitt radelte</w:t>
      </w:r>
      <w:r w:rsidR="00BE4FCD">
        <w:rPr>
          <w:rFonts w:cs="Arial"/>
          <w:lang w:val="de-AT"/>
        </w:rPr>
        <w:t xml:space="preserve"> </w:t>
      </w:r>
      <w:r w:rsidRPr="00BE4FCD">
        <w:rPr>
          <w:rFonts w:cs="Arial"/>
          <w:lang w:val="de-AT"/>
        </w:rPr>
        <w:t xml:space="preserve">jeder BikeRider </w:t>
      </w:r>
      <w:r w:rsidR="00BE4FCD">
        <w:rPr>
          <w:rFonts w:cs="Arial"/>
          <w:lang w:val="de-AT"/>
        </w:rPr>
        <w:t>rund 163</w:t>
      </w:r>
      <w:r w:rsidRPr="00BE4FCD">
        <w:rPr>
          <w:rFonts w:cs="Arial"/>
          <w:lang w:val="de-AT"/>
        </w:rPr>
        <w:t xml:space="preserve"> Kilometer</w:t>
      </w:r>
      <w:r w:rsidR="001370D8" w:rsidRPr="00BE4FCD">
        <w:rPr>
          <w:rFonts w:cs="Arial"/>
          <w:lang w:val="de-AT"/>
        </w:rPr>
        <w:t>.</w:t>
      </w:r>
    </w:p>
    <w:p w14:paraId="32341B4A" w14:textId="0303F673" w:rsidR="00685117" w:rsidRPr="00154628" w:rsidRDefault="00B631A5" w:rsidP="00685117">
      <w:pPr>
        <w:rPr>
          <w:rFonts w:cs="Arial"/>
          <w:lang w:val="de-AT"/>
        </w:rPr>
      </w:pPr>
      <w:r w:rsidRPr="00502D89">
        <w:rPr>
          <w:rFonts w:cs="Arial"/>
          <w:lang w:val="de-AT"/>
        </w:rPr>
        <w:t>Petra Schön, Geschäftsführerin von Klimabündnis Niederösterreich</w:t>
      </w:r>
      <w:r w:rsidR="00357569" w:rsidRPr="004741D7">
        <w:rPr>
          <w:rFonts w:cs="Arial"/>
          <w:lang w:val="de-AT"/>
        </w:rPr>
        <w:t>,</w:t>
      </w:r>
      <w:r w:rsidRPr="004741D7">
        <w:rPr>
          <w:rFonts w:cs="Arial"/>
          <w:lang w:val="de-AT"/>
        </w:rPr>
        <w:t xml:space="preserve"> freut sich über die vielen gesammelten Radkilometer</w:t>
      </w:r>
      <w:r w:rsidR="001D7A51" w:rsidRPr="004741D7">
        <w:rPr>
          <w:rFonts w:cs="Arial"/>
          <w:lang w:val="de-AT"/>
        </w:rPr>
        <w:t xml:space="preserve">: </w:t>
      </w:r>
      <w:r w:rsidRPr="004741D7">
        <w:rPr>
          <w:rFonts w:cs="Arial"/>
          <w:lang w:val="de-AT"/>
        </w:rPr>
        <w:t>„</w:t>
      </w:r>
      <w:r w:rsidR="00154628" w:rsidRPr="00154628">
        <w:rPr>
          <w:rFonts w:cs="Arial"/>
        </w:rPr>
        <w:t>Für Jugendliche ist Mobilität ein Thema, das sie direkt betrifft – und das richtig viel Potenzial hat</w:t>
      </w:r>
      <w:r w:rsidR="00154628" w:rsidRPr="003D3A7E">
        <w:rPr>
          <w:rFonts w:cs="Arial"/>
        </w:rPr>
        <w:t xml:space="preserve">. </w:t>
      </w:r>
      <w:r w:rsidR="00BE4FCD" w:rsidRPr="003D3A7E">
        <w:rPr>
          <w:rFonts w:cs="Arial"/>
          <w:lang w:val="de-AT"/>
        </w:rPr>
        <w:t>196</w:t>
      </w:r>
      <w:r w:rsidR="001D7A51" w:rsidRPr="003D3A7E">
        <w:rPr>
          <w:rFonts w:cs="Arial"/>
          <w:lang w:val="de-AT"/>
        </w:rPr>
        <w:t xml:space="preserve">.000 </w:t>
      </w:r>
      <w:r w:rsidRPr="003D3A7E">
        <w:rPr>
          <w:rFonts w:cs="Arial"/>
          <w:lang w:val="de-AT"/>
        </w:rPr>
        <w:t>Radk</w:t>
      </w:r>
      <w:r w:rsidR="001D7A51" w:rsidRPr="003D3A7E">
        <w:rPr>
          <w:rFonts w:cs="Arial"/>
          <w:lang w:val="de-AT"/>
        </w:rPr>
        <w:t>ilometer - das entspricht etwa 2</w:t>
      </w:r>
      <w:r w:rsidR="00E40E04" w:rsidRPr="003D3A7E">
        <w:rPr>
          <w:rFonts w:cs="Arial"/>
          <w:lang w:val="de-AT"/>
        </w:rPr>
        <w:t>1-mal</w:t>
      </w:r>
      <w:r w:rsidR="001D7A51" w:rsidRPr="004741D7">
        <w:rPr>
          <w:rFonts w:cs="Arial"/>
          <w:lang w:val="de-AT"/>
        </w:rPr>
        <w:t xml:space="preserve"> der Entfernung zwischen St. Pölten und unserem Partnergebiet am Rio Negro in Brasilien.</w:t>
      </w:r>
      <w:r w:rsidR="001370D8" w:rsidRPr="004741D7">
        <w:rPr>
          <w:rFonts w:cs="Arial"/>
          <w:lang w:val="de-AT"/>
        </w:rPr>
        <w:t xml:space="preserve">– ein klarer Gewinn fürs </w:t>
      </w:r>
      <w:r w:rsidR="001370D8" w:rsidRPr="00154628">
        <w:rPr>
          <w:rFonts w:cs="Arial"/>
          <w:lang w:val="de-AT"/>
        </w:rPr>
        <w:t>Klima</w:t>
      </w:r>
      <w:r w:rsidR="001D7A51" w:rsidRPr="00154628">
        <w:rPr>
          <w:rFonts w:cs="Arial"/>
          <w:lang w:val="de-AT"/>
        </w:rPr>
        <w:t>.</w:t>
      </w:r>
      <w:r w:rsidR="00685117" w:rsidRPr="00154628">
        <w:rPr>
          <w:rFonts w:cs="Arial"/>
          <w:lang w:val="de-AT"/>
        </w:rPr>
        <w:t>“</w:t>
      </w:r>
    </w:p>
    <w:p w14:paraId="522C32A9" w14:textId="5B5A53FD" w:rsidR="0033344D" w:rsidRPr="004741D7" w:rsidRDefault="00685117" w:rsidP="0033344D">
      <w:pPr>
        <w:rPr>
          <w:rFonts w:cs="Arial"/>
        </w:rPr>
      </w:pPr>
      <w:r w:rsidRPr="004741D7">
        <w:rPr>
          <w:rFonts w:cs="Arial"/>
        </w:rPr>
        <w:t>Als Anreiz fürs Radeln wi</w:t>
      </w:r>
      <w:r w:rsidR="0033344D" w:rsidRPr="004741D7">
        <w:rPr>
          <w:rFonts w:cs="Arial"/>
        </w:rPr>
        <w:t>rkten</w:t>
      </w:r>
      <w:r w:rsidRPr="004741D7">
        <w:rPr>
          <w:rFonts w:cs="Arial"/>
        </w:rPr>
        <w:t xml:space="preserve"> bei BikeRider neben </w:t>
      </w:r>
      <w:r w:rsidR="00357569" w:rsidRPr="004741D7">
        <w:rPr>
          <w:rFonts w:cs="Arial"/>
        </w:rPr>
        <w:t>Umwelt</w:t>
      </w:r>
      <w:r w:rsidR="0033344D" w:rsidRPr="004741D7">
        <w:rPr>
          <w:rFonts w:cs="Arial"/>
        </w:rPr>
        <w:t xml:space="preserve">schutz, </w:t>
      </w:r>
      <w:r w:rsidR="00247A5E" w:rsidRPr="004741D7">
        <w:rPr>
          <w:rFonts w:cs="Arial"/>
        </w:rPr>
        <w:t xml:space="preserve">Stimmungs-Kick und </w:t>
      </w:r>
      <w:r w:rsidR="004F6104" w:rsidRPr="004741D7">
        <w:rPr>
          <w:rFonts w:cs="Arial"/>
        </w:rPr>
        <w:t>Fitness-Boost</w:t>
      </w:r>
      <w:r w:rsidRPr="004741D7">
        <w:rPr>
          <w:rFonts w:cs="Arial"/>
        </w:rPr>
        <w:t xml:space="preserve"> attraktive Preise bei monatlichen Challenges und der großen Schlussverlosung. Unter dem Motto „woom2school“ verlost</w:t>
      </w:r>
      <w:r w:rsidR="00247A5E" w:rsidRPr="004741D7">
        <w:rPr>
          <w:rFonts w:cs="Arial"/>
        </w:rPr>
        <w:t>e</w:t>
      </w:r>
      <w:r w:rsidRPr="004741D7">
        <w:rPr>
          <w:rFonts w:cs="Arial"/>
        </w:rPr>
        <w:t xml:space="preserve"> „Österreich radelt“ zusätzliche Bundespreise. </w:t>
      </w:r>
    </w:p>
    <w:p w14:paraId="484D6042" w14:textId="5583C951" w:rsidR="0033344D" w:rsidRPr="004741D7" w:rsidRDefault="0033344D" w:rsidP="0033344D">
      <w:pPr>
        <w:rPr>
          <w:rFonts w:cs="Arial"/>
        </w:rPr>
      </w:pPr>
      <w:r w:rsidRPr="004741D7">
        <w:rPr>
          <w:rFonts w:cs="Arial"/>
        </w:rPr>
        <w:t xml:space="preserve">Die Stadtgemeinden </w:t>
      </w:r>
      <w:r w:rsidRPr="003D3A7E">
        <w:rPr>
          <w:rFonts w:cs="Arial"/>
        </w:rPr>
        <w:t>Amstetten, Baden, Krems, Laa</w:t>
      </w:r>
      <w:r w:rsidR="00C32F05">
        <w:rPr>
          <w:rFonts w:cs="Arial"/>
        </w:rPr>
        <w:t>/Thaya</w:t>
      </w:r>
      <w:r w:rsidRPr="003D3A7E">
        <w:rPr>
          <w:rFonts w:cs="Arial"/>
        </w:rPr>
        <w:t>, Mistelbach, Mödling, St. Pölten und Waidhofen</w:t>
      </w:r>
      <w:r w:rsidR="00C32F05">
        <w:rPr>
          <w:rFonts w:cs="Arial"/>
        </w:rPr>
        <w:t>/</w:t>
      </w:r>
      <w:r w:rsidRPr="003D3A7E">
        <w:rPr>
          <w:rFonts w:cs="Arial"/>
        </w:rPr>
        <w:t>Ybbs unterstützten</w:t>
      </w:r>
      <w:r w:rsidRPr="004741D7">
        <w:rPr>
          <w:rFonts w:cs="Arial"/>
        </w:rPr>
        <w:t xml:space="preserve"> die Aktion jeweils mit einer „Eis Challenge“ und belohnten „ihre“ aktivsten Klassen mit erfrischend-kühlem Eis.</w:t>
      </w:r>
    </w:p>
    <w:p w14:paraId="640D1039" w14:textId="567F7DA1" w:rsidR="005F7261" w:rsidRPr="004741D7" w:rsidRDefault="00685117" w:rsidP="00685117">
      <w:pPr>
        <w:rPr>
          <w:rFonts w:cs="Arial"/>
          <w:b/>
          <w:bCs/>
        </w:rPr>
      </w:pPr>
      <w:r w:rsidRPr="004741D7">
        <w:rPr>
          <w:rFonts w:cs="Arial"/>
          <w:b/>
          <w:bCs/>
        </w:rPr>
        <w:t xml:space="preserve">Die </w:t>
      </w:r>
      <w:proofErr w:type="gramStart"/>
      <w:r w:rsidRPr="004741D7">
        <w:rPr>
          <w:rFonts w:cs="Arial"/>
          <w:b/>
          <w:bCs/>
        </w:rPr>
        <w:t>Gewinner:innen</w:t>
      </w:r>
      <w:proofErr w:type="gramEnd"/>
      <w:r w:rsidRPr="004741D7">
        <w:rPr>
          <w:rFonts w:cs="Arial"/>
          <w:b/>
          <w:bCs/>
        </w:rPr>
        <w:t xml:space="preserve"> der Hauptpreise</w:t>
      </w:r>
    </w:p>
    <w:p w14:paraId="5D8112C8" w14:textId="351CE87A" w:rsidR="00685117" w:rsidRPr="004741D7" w:rsidRDefault="00685117" w:rsidP="009C7CC7">
      <w:pPr>
        <w:rPr>
          <w:rFonts w:cs="Arial"/>
        </w:rPr>
      </w:pPr>
      <w:r w:rsidRPr="00430F01">
        <w:rPr>
          <w:rFonts w:cs="Arial"/>
        </w:rPr>
        <w:t xml:space="preserve">Die </w:t>
      </w:r>
      <w:r w:rsidR="00C32F05" w:rsidRPr="00430F01">
        <w:rPr>
          <w:rFonts w:cs="Arial"/>
        </w:rPr>
        <w:t>2IBB der HAK Laa/Thaya</w:t>
      </w:r>
      <w:r w:rsidR="005F7261" w:rsidRPr="00430F01">
        <w:rPr>
          <w:rFonts w:cs="Arial"/>
        </w:rPr>
        <w:t xml:space="preserve"> </w:t>
      </w:r>
      <w:r w:rsidRPr="00430F01">
        <w:rPr>
          <w:rFonts w:cs="Arial"/>
        </w:rPr>
        <w:t xml:space="preserve">erhält als aktivste BikeRider Klasse mit 100 Prozent Beteiligung </w:t>
      </w:r>
      <w:r w:rsidR="00516FC4" w:rsidRPr="00430F01">
        <w:rPr>
          <w:rFonts w:cs="Arial"/>
        </w:rPr>
        <w:t xml:space="preserve">und </w:t>
      </w:r>
      <w:r w:rsidR="00C32F05" w:rsidRPr="00430F01">
        <w:rPr>
          <w:rFonts w:cs="Arial"/>
        </w:rPr>
        <w:t>367</w:t>
      </w:r>
      <w:r w:rsidR="00516FC4" w:rsidRPr="00430F01">
        <w:rPr>
          <w:rFonts w:cs="Arial"/>
        </w:rPr>
        <w:t xml:space="preserve"> </w:t>
      </w:r>
      <w:r w:rsidR="00430F01">
        <w:rPr>
          <w:rFonts w:cs="Arial"/>
        </w:rPr>
        <w:t xml:space="preserve">gesammelten </w:t>
      </w:r>
      <w:proofErr w:type="spellStart"/>
      <w:r w:rsidR="00516FC4" w:rsidRPr="00430F01">
        <w:rPr>
          <w:rFonts w:cs="Arial"/>
        </w:rPr>
        <w:t>Rad</w:t>
      </w:r>
      <w:r w:rsidR="00C32F05" w:rsidRPr="00430F01">
        <w:rPr>
          <w:rFonts w:cs="Arial"/>
        </w:rPr>
        <w:t>t</w:t>
      </w:r>
      <w:r w:rsidR="00516FC4" w:rsidRPr="00430F01">
        <w:rPr>
          <w:rFonts w:cs="Arial"/>
        </w:rPr>
        <w:t>agen</w:t>
      </w:r>
      <w:proofErr w:type="spellEnd"/>
      <w:r w:rsidR="00516FC4" w:rsidRPr="00430F01">
        <w:rPr>
          <w:rFonts w:cs="Arial"/>
        </w:rPr>
        <w:t xml:space="preserve"> </w:t>
      </w:r>
      <w:r w:rsidRPr="00430F01">
        <w:rPr>
          <w:rFonts w:cs="Arial"/>
        </w:rPr>
        <w:t xml:space="preserve">1.000 Euro für die Klassenkasse. Zwei Festivaltickets fürs </w:t>
      </w:r>
      <w:proofErr w:type="spellStart"/>
      <w:r w:rsidRPr="00430F01">
        <w:rPr>
          <w:rFonts w:cs="Arial"/>
        </w:rPr>
        <w:t>Frequency</w:t>
      </w:r>
      <w:proofErr w:type="spellEnd"/>
      <w:r w:rsidRPr="00430F01">
        <w:rPr>
          <w:rFonts w:cs="Arial"/>
        </w:rPr>
        <w:t xml:space="preserve"> gehen an </w:t>
      </w:r>
      <w:bookmarkStart w:id="0" w:name="_Hlk199167773"/>
      <w:r w:rsidR="00C32F05" w:rsidRPr="00430F01">
        <w:rPr>
          <w:rFonts w:cs="Arial"/>
        </w:rPr>
        <w:t>Annika S. aus der HAK Laa/Thay</w:t>
      </w:r>
      <w:r w:rsidR="00430F01">
        <w:rPr>
          <w:rFonts w:cs="Arial"/>
        </w:rPr>
        <w:t>a,</w:t>
      </w:r>
      <w:r w:rsidR="00C32F05" w:rsidRPr="00430F01">
        <w:rPr>
          <w:rFonts w:cs="Arial"/>
        </w:rPr>
        <w:t xml:space="preserve"> </w:t>
      </w:r>
      <w:bookmarkEnd w:id="0"/>
      <w:r w:rsidRPr="00430F01">
        <w:rPr>
          <w:rFonts w:cs="Arial"/>
        </w:rPr>
        <w:t xml:space="preserve">ein Interrail Global Pass an </w:t>
      </w:r>
      <w:r w:rsidR="00C32F05" w:rsidRPr="00430F01">
        <w:rPr>
          <w:rFonts w:cs="Arial"/>
        </w:rPr>
        <w:t>Paul S.</w:t>
      </w:r>
      <w:r w:rsidR="005F7261" w:rsidRPr="00430F01">
        <w:rPr>
          <w:rFonts w:cs="Arial"/>
        </w:rPr>
        <w:t xml:space="preserve"> </w:t>
      </w:r>
      <w:r w:rsidR="00C32F05" w:rsidRPr="00430F01">
        <w:rPr>
          <w:rFonts w:cs="Arial"/>
        </w:rPr>
        <w:t>von der HTL Mödling</w:t>
      </w:r>
      <w:r w:rsidR="005F7261" w:rsidRPr="00430F01">
        <w:rPr>
          <w:rFonts w:cs="Arial"/>
        </w:rPr>
        <w:t xml:space="preserve"> </w:t>
      </w:r>
      <w:r w:rsidRPr="00430F01">
        <w:rPr>
          <w:rFonts w:cs="Arial"/>
        </w:rPr>
        <w:t>und ein</w:t>
      </w:r>
      <w:r w:rsidR="00430F01" w:rsidRPr="00430F01">
        <w:rPr>
          <w:rFonts w:cs="Arial"/>
        </w:rPr>
        <w:t xml:space="preserve"> reflektierender </w:t>
      </w:r>
      <w:r w:rsidRPr="00430F01">
        <w:rPr>
          <w:rFonts w:cs="Arial"/>
        </w:rPr>
        <w:t>Rad</w:t>
      </w:r>
      <w:r w:rsidR="005F7261" w:rsidRPr="00430F01">
        <w:rPr>
          <w:rFonts w:cs="Arial"/>
        </w:rPr>
        <w:t>rucksack</w:t>
      </w:r>
      <w:r w:rsidRPr="00430F01">
        <w:rPr>
          <w:rFonts w:cs="Arial"/>
        </w:rPr>
        <w:t xml:space="preserve"> an </w:t>
      </w:r>
      <w:r w:rsidR="005F7261" w:rsidRPr="00430F01">
        <w:rPr>
          <w:rFonts w:cs="Arial"/>
        </w:rPr>
        <w:t xml:space="preserve">Lehrerin </w:t>
      </w:r>
      <w:r w:rsidR="00430F01" w:rsidRPr="00430F01">
        <w:rPr>
          <w:rFonts w:cs="Arial"/>
        </w:rPr>
        <w:t xml:space="preserve">Elisabeth H. vom </w:t>
      </w:r>
      <w:r w:rsidR="00430F01" w:rsidRPr="00430F01">
        <w:rPr>
          <w:rFonts w:cs="Arial"/>
        </w:rPr>
        <w:lastRenderedPageBreak/>
        <w:t>BG/BRG Purkersdorf</w:t>
      </w:r>
      <w:r w:rsidRPr="00430F01">
        <w:rPr>
          <w:rFonts w:cs="Arial"/>
        </w:rPr>
        <w:t xml:space="preserve">. Die </w:t>
      </w:r>
      <w:r w:rsidR="00430F01" w:rsidRPr="00430F01">
        <w:rPr>
          <w:rFonts w:cs="Arial"/>
        </w:rPr>
        <w:t xml:space="preserve">erste </w:t>
      </w:r>
      <w:r w:rsidR="005F7261" w:rsidRPr="00430F01">
        <w:rPr>
          <w:rFonts w:cs="Arial"/>
        </w:rPr>
        <w:t xml:space="preserve">Klasse der </w:t>
      </w:r>
      <w:r w:rsidR="00430F01" w:rsidRPr="00430F01">
        <w:rPr>
          <w:rFonts w:cs="Arial"/>
        </w:rPr>
        <w:t>MS Hohenruppersdorf</w:t>
      </w:r>
      <w:r w:rsidR="005F7261" w:rsidRPr="00430F01">
        <w:rPr>
          <w:rFonts w:cs="Arial"/>
        </w:rPr>
        <w:t xml:space="preserve"> </w:t>
      </w:r>
      <w:r w:rsidRPr="00430F01">
        <w:rPr>
          <w:rFonts w:cs="Arial"/>
        </w:rPr>
        <w:t>gewinnt als aktivste BikeRider Junior</w:t>
      </w:r>
      <w:r w:rsidR="00357569" w:rsidRPr="00430F01">
        <w:rPr>
          <w:rFonts w:cs="Arial"/>
        </w:rPr>
        <w:t xml:space="preserve"> </w:t>
      </w:r>
      <w:r w:rsidRPr="00430F01">
        <w:rPr>
          <w:rFonts w:cs="Arial"/>
        </w:rPr>
        <w:t xml:space="preserve">Klasse 200 Euro für die Klassenkasse. Und </w:t>
      </w:r>
      <w:r w:rsidR="00430F01" w:rsidRPr="00430F01">
        <w:rPr>
          <w:rFonts w:cs="Arial"/>
        </w:rPr>
        <w:t>Timo W. von der MS Martinsberg</w:t>
      </w:r>
      <w:r w:rsidR="004F6104" w:rsidRPr="00430F01">
        <w:rPr>
          <w:rFonts w:cs="Arial"/>
        </w:rPr>
        <w:t xml:space="preserve"> kann sich über ein</w:t>
      </w:r>
      <w:r w:rsidRPr="00430F01">
        <w:rPr>
          <w:rFonts w:cs="Arial"/>
        </w:rPr>
        <w:t xml:space="preserve"> kultige</w:t>
      </w:r>
      <w:r w:rsidR="004F6104" w:rsidRPr="00430F01">
        <w:rPr>
          <w:rFonts w:cs="Arial"/>
        </w:rPr>
        <w:t>s</w:t>
      </w:r>
      <w:r w:rsidRPr="00430F01">
        <w:rPr>
          <w:rFonts w:cs="Arial"/>
        </w:rPr>
        <w:t xml:space="preserve"> </w:t>
      </w:r>
      <w:proofErr w:type="spellStart"/>
      <w:r w:rsidRPr="00430F01">
        <w:rPr>
          <w:rFonts w:cs="Arial"/>
        </w:rPr>
        <w:t>woom</w:t>
      </w:r>
      <w:proofErr w:type="spellEnd"/>
      <w:r w:rsidRPr="00430F01">
        <w:rPr>
          <w:rFonts w:cs="Arial"/>
        </w:rPr>
        <w:t xml:space="preserve"> </w:t>
      </w:r>
      <w:proofErr w:type="gramStart"/>
      <w:r w:rsidRPr="00430F01">
        <w:rPr>
          <w:rFonts w:cs="Arial"/>
        </w:rPr>
        <w:t>NOW Bike</w:t>
      </w:r>
      <w:proofErr w:type="gramEnd"/>
      <w:r w:rsidRPr="00430F01">
        <w:rPr>
          <w:rFonts w:cs="Arial"/>
        </w:rPr>
        <w:t xml:space="preserve"> von „Österreich radelt“</w:t>
      </w:r>
      <w:r w:rsidR="004F6104" w:rsidRPr="00430F01">
        <w:rPr>
          <w:rFonts w:cs="Arial"/>
        </w:rPr>
        <w:t xml:space="preserve"> freuen</w:t>
      </w:r>
      <w:r w:rsidRPr="00430F01">
        <w:rPr>
          <w:rFonts w:cs="Arial"/>
        </w:rPr>
        <w:t>.</w:t>
      </w:r>
    </w:p>
    <w:p w14:paraId="00428298" w14:textId="77777777" w:rsidR="004741D7" w:rsidRPr="004741D7" w:rsidRDefault="004741D7" w:rsidP="009C7CC7">
      <w:pPr>
        <w:rPr>
          <w:rFonts w:cs="Arial"/>
        </w:rPr>
      </w:pPr>
    </w:p>
    <w:p w14:paraId="3CF4EFE5" w14:textId="68849972" w:rsidR="003A161A" w:rsidRPr="005955BA" w:rsidRDefault="00907E1F" w:rsidP="000D3EAE">
      <w:pPr>
        <w:pStyle w:val="Aufgezhlt"/>
        <w:numPr>
          <w:ilvl w:val="0"/>
          <w:numId w:val="0"/>
        </w:numPr>
        <w:rPr>
          <w:rFonts w:asciiTheme="minorHAnsi" w:hAnsiTheme="minorHAnsi" w:cs="Arial"/>
          <w:u w:val="single"/>
          <w:lang w:val="en-GB"/>
        </w:rPr>
      </w:pPr>
      <w:proofErr w:type="spellStart"/>
      <w:r w:rsidRPr="00867712">
        <w:rPr>
          <w:rFonts w:asciiTheme="minorHAnsi" w:hAnsiTheme="minorHAnsi" w:cs="Arial"/>
          <w:u w:val="single"/>
          <w:lang w:val="en-GB"/>
        </w:rPr>
        <w:t>Fotocredit</w:t>
      </w:r>
      <w:proofErr w:type="spellEnd"/>
      <w:r w:rsidR="003A161A" w:rsidRPr="00867712">
        <w:rPr>
          <w:rFonts w:asciiTheme="minorHAnsi" w:hAnsiTheme="minorHAnsi" w:cs="Arial"/>
          <w:u w:val="single"/>
          <w:lang w:val="en-GB"/>
        </w:rPr>
        <w:t>:</w:t>
      </w:r>
      <w:r w:rsidR="00867712" w:rsidRPr="00867712">
        <w:rPr>
          <w:rFonts w:asciiTheme="minorHAnsi" w:hAnsiTheme="minorHAnsi" w:cs="Arial"/>
          <w:lang w:val="en-GB"/>
        </w:rPr>
        <w:t xml:space="preserve"> </w:t>
      </w:r>
      <w:r w:rsidR="00867712" w:rsidRPr="005955BA">
        <w:rPr>
          <w:rFonts w:asciiTheme="minorHAnsi" w:hAnsiTheme="minorHAnsi" w:cs="Arial"/>
          <w:lang w:val="en-GB"/>
        </w:rPr>
        <w:t>BHAK/BHAS Laa/Thaya</w:t>
      </w:r>
    </w:p>
    <w:p w14:paraId="7F850E16" w14:textId="77777777" w:rsidR="003A161A" w:rsidRPr="005955BA" w:rsidRDefault="003A161A" w:rsidP="000D3EAE">
      <w:pPr>
        <w:pStyle w:val="Aufgezhlt"/>
        <w:numPr>
          <w:ilvl w:val="0"/>
          <w:numId w:val="0"/>
        </w:numPr>
        <w:rPr>
          <w:rFonts w:asciiTheme="minorHAnsi" w:hAnsiTheme="minorHAnsi" w:cs="Arial"/>
          <w:u w:val="single"/>
          <w:lang w:val="en-GB"/>
        </w:rPr>
      </w:pPr>
    </w:p>
    <w:p w14:paraId="2BE12BEC" w14:textId="3DD4A37E" w:rsidR="003F241E" w:rsidRPr="005955BA" w:rsidRDefault="00CF7E92" w:rsidP="000D3EAE">
      <w:pPr>
        <w:pStyle w:val="Aufgezhlt"/>
        <w:numPr>
          <w:ilvl w:val="0"/>
          <w:numId w:val="0"/>
        </w:numPr>
        <w:rPr>
          <w:rFonts w:asciiTheme="minorHAnsi" w:hAnsiTheme="minorHAnsi" w:cs="Arial"/>
        </w:rPr>
      </w:pPr>
      <w:r w:rsidRPr="005955BA">
        <w:rPr>
          <w:rFonts w:asciiTheme="minorHAnsi" w:hAnsiTheme="minorHAnsi" w:cs="Arial"/>
          <w:u w:val="single"/>
          <w:lang w:val="de-AT"/>
        </w:rPr>
        <w:t>Bildtext:</w:t>
      </w:r>
      <w:r w:rsidR="00867712" w:rsidRPr="005955BA">
        <w:rPr>
          <w:rFonts w:asciiTheme="minorHAnsi" w:hAnsiTheme="minorHAnsi" w:cs="Arial"/>
          <w:lang w:val="de-AT"/>
        </w:rPr>
        <w:t xml:space="preserve"> </w:t>
      </w:r>
      <w:r w:rsidR="00867712" w:rsidRPr="005955BA">
        <w:rPr>
          <w:rFonts w:asciiTheme="minorHAnsi" w:hAnsiTheme="minorHAnsi" w:cs="Arial"/>
        </w:rPr>
        <w:t xml:space="preserve">Die 2IBB der HAK Laa/Thaya gibt beim Radeln 100 Prozent – und holt sich dafür 1.000 Euro. Am Foto: </w:t>
      </w:r>
      <w:r w:rsidR="009F4CFE" w:rsidRPr="005955BA">
        <w:rPr>
          <w:rFonts w:asciiTheme="minorHAnsi" w:hAnsiTheme="minorHAnsi" w:cs="Arial"/>
        </w:rPr>
        <w:t xml:space="preserve">Direktor Christian </w:t>
      </w:r>
      <w:proofErr w:type="spellStart"/>
      <w:r w:rsidR="009F4CFE" w:rsidRPr="005955BA">
        <w:rPr>
          <w:rFonts w:asciiTheme="minorHAnsi" w:hAnsiTheme="minorHAnsi" w:cs="Arial"/>
        </w:rPr>
        <w:t>Rindhauser</w:t>
      </w:r>
      <w:proofErr w:type="spellEnd"/>
      <w:r w:rsidR="009F4CFE" w:rsidRPr="005955BA">
        <w:rPr>
          <w:rFonts w:asciiTheme="minorHAnsi" w:hAnsiTheme="minorHAnsi" w:cs="Arial"/>
        </w:rPr>
        <w:t xml:space="preserve">, Klassensprecher der 2IBB, die Gewinnerin von 2 </w:t>
      </w:r>
      <w:proofErr w:type="spellStart"/>
      <w:r w:rsidR="009F4CFE" w:rsidRPr="005955BA">
        <w:rPr>
          <w:rFonts w:asciiTheme="minorHAnsi" w:hAnsiTheme="minorHAnsi" w:cs="Arial"/>
        </w:rPr>
        <w:t>Frequen</w:t>
      </w:r>
      <w:r w:rsidR="005955BA">
        <w:rPr>
          <w:rFonts w:asciiTheme="minorHAnsi" w:hAnsiTheme="minorHAnsi" w:cs="Arial"/>
        </w:rPr>
        <w:t>c</w:t>
      </w:r>
      <w:r w:rsidR="009F4CFE" w:rsidRPr="005955BA">
        <w:rPr>
          <w:rFonts w:asciiTheme="minorHAnsi" w:hAnsiTheme="minorHAnsi" w:cs="Arial"/>
        </w:rPr>
        <w:t>y</w:t>
      </w:r>
      <w:proofErr w:type="spellEnd"/>
      <w:r w:rsidR="009F4CFE" w:rsidRPr="005955BA">
        <w:rPr>
          <w:rFonts w:asciiTheme="minorHAnsi" w:hAnsiTheme="minorHAnsi" w:cs="Arial"/>
        </w:rPr>
        <w:t xml:space="preserve"> Tickets Annika S., </w:t>
      </w:r>
      <w:r w:rsidR="00867712" w:rsidRPr="005955BA">
        <w:rPr>
          <w:rFonts w:asciiTheme="minorHAnsi" w:hAnsiTheme="minorHAnsi" w:cs="Arial"/>
        </w:rPr>
        <w:t xml:space="preserve">Viktoria Vanek (Klimabündnis NÖ) </w:t>
      </w:r>
      <w:r w:rsidR="009F4CFE" w:rsidRPr="005955BA">
        <w:rPr>
          <w:rFonts w:asciiTheme="minorHAnsi" w:hAnsiTheme="minorHAnsi" w:cs="Arial"/>
        </w:rPr>
        <w:t>und</w:t>
      </w:r>
      <w:r w:rsidR="00867712" w:rsidRPr="005955BA">
        <w:rPr>
          <w:rFonts w:asciiTheme="minorHAnsi" w:hAnsiTheme="minorHAnsi" w:cs="Arial"/>
        </w:rPr>
        <w:t xml:space="preserve"> Lehrerin Beate Thornton</w:t>
      </w:r>
    </w:p>
    <w:p w14:paraId="39D159B5" w14:textId="77777777" w:rsidR="009E6FE5" w:rsidRPr="004741D7" w:rsidRDefault="009E6FE5" w:rsidP="0014718F">
      <w:pPr>
        <w:pStyle w:val="Aufgezhlt"/>
        <w:numPr>
          <w:ilvl w:val="0"/>
          <w:numId w:val="0"/>
        </w:numPr>
        <w:rPr>
          <w:u w:val="single"/>
        </w:rPr>
      </w:pPr>
    </w:p>
    <w:p w14:paraId="01857464" w14:textId="25CCB891" w:rsidR="00CF7E92" w:rsidRPr="004741D7" w:rsidRDefault="003F241E" w:rsidP="0014718F">
      <w:pPr>
        <w:pStyle w:val="Aufgezhlt"/>
        <w:numPr>
          <w:ilvl w:val="0"/>
          <w:numId w:val="0"/>
        </w:numPr>
      </w:pPr>
      <w:r w:rsidRPr="004741D7">
        <w:rPr>
          <w:u w:val="single"/>
        </w:rPr>
        <w:t>Infos:</w:t>
      </w:r>
      <w:r w:rsidRPr="004741D7">
        <w:t xml:space="preserve"> </w:t>
      </w:r>
      <w:hyperlink r:id="rId8" w:history="1">
        <w:r w:rsidR="0014718F" w:rsidRPr="004741D7">
          <w:rPr>
            <w:rStyle w:val="Hyperlink"/>
            <w:rFonts w:cs="Arial"/>
            <w:color w:val="0070C0"/>
          </w:rPr>
          <w:t>noe.radelt.at/</w:t>
        </w:r>
        <w:proofErr w:type="spellStart"/>
        <w:r w:rsidR="0014718F" w:rsidRPr="004741D7">
          <w:rPr>
            <w:rStyle w:val="Hyperlink"/>
            <w:rFonts w:cs="Arial"/>
            <w:color w:val="0070C0"/>
          </w:rPr>
          <w:t>bikerider</w:t>
        </w:r>
        <w:proofErr w:type="spellEnd"/>
      </w:hyperlink>
    </w:p>
    <w:p w14:paraId="08C7FF41" w14:textId="77777777" w:rsidR="00382692" w:rsidRDefault="00382692" w:rsidP="0014718F">
      <w:pPr>
        <w:pStyle w:val="Aufgezhlt"/>
        <w:numPr>
          <w:ilvl w:val="0"/>
          <w:numId w:val="0"/>
        </w:numPr>
      </w:pPr>
    </w:p>
    <w:p w14:paraId="70226D89" w14:textId="77777777" w:rsidR="00382692" w:rsidRDefault="00382692" w:rsidP="0014718F">
      <w:pPr>
        <w:pStyle w:val="Aufgezhlt"/>
        <w:numPr>
          <w:ilvl w:val="0"/>
          <w:numId w:val="0"/>
        </w:numPr>
      </w:pPr>
    </w:p>
    <w:p w14:paraId="0C645B49" w14:textId="77777777" w:rsidR="00382692" w:rsidRPr="007E3DFD" w:rsidRDefault="00382692" w:rsidP="00382692">
      <w:pPr>
        <w:rPr>
          <w:rFonts w:ascii="Roboto" w:hAnsi="Roboto"/>
          <w:sz w:val="20"/>
          <w:szCs w:val="20"/>
          <w:lang w:val="de-AT"/>
        </w:rPr>
      </w:pPr>
      <w:r w:rsidRPr="007E3DFD">
        <w:rPr>
          <w:rFonts w:ascii="Roboto" w:hAnsi="Roboto"/>
          <w:b/>
          <w:bCs/>
          <w:sz w:val="20"/>
          <w:szCs w:val="20"/>
          <w:lang w:val="de-AT"/>
        </w:rPr>
        <w:t>Klimabündnis</w:t>
      </w:r>
    </w:p>
    <w:p w14:paraId="1107FB2F" w14:textId="4DEAC5AF" w:rsidR="00382692" w:rsidRPr="00382692" w:rsidRDefault="00382692" w:rsidP="00382692">
      <w:pPr>
        <w:pStyle w:val="Aufgezhlt"/>
        <w:numPr>
          <w:ilvl w:val="0"/>
          <w:numId w:val="0"/>
        </w:numPr>
        <w:rPr>
          <w:rFonts w:asciiTheme="minorHAnsi" w:hAnsiTheme="minorHAnsi" w:cs="Arial"/>
          <w:sz w:val="24"/>
          <w:szCs w:val="24"/>
        </w:rPr>
      </w:pPr>
      <w:r w:rsidRPr="00FD5F0B">
        <w:rPr>
          <w:sz w:val="20"/>
          <w:szCs w:val="20"/>
        </w:rPr>
        <w:t xml:space="preserve">Das Klimabündnis ist das größte </w:t>
      </w:r>
      <w:r>
        <w:rPr>
          <w:sz w:val="20"/>
          <w:szCs w:val="20"/>
        </w:rPr>
        <w:t>Klimaschutz-</w:t>
      </w:r>
      <w:r w:rsidRPr="00FD5F0B">
        <w:rPr>
          <w:sz w:val="20"/>
          <w:szCs w:val="20"/>
        </w:rPr>
        <w:t>Netzwerk</w:t>
      </w:r>
      <w:r>
        <w:rPr>
          <w:sz w:val="20"/>
          <w:szCs w:val="20"/>
        </w:rPr>
        <w:t xml:space="preserve"> in Europa. </w:t>
      </w:r>
      <w:r w:rsidRPr="00FD5F0B">
        <w:rPr>
          <w:sz w:val="20"/>
          <w:szCs w:val="20"/>
        </w:rPr>
        <w:t>Unter dem Motto „Global denken, lokal handeln“ verbindet es Gemeinden, Städte, Unternehmen und Bildungseinrichtungen aus 25 Ländern mit indigenen Organisationen im Amazonasgebiet. Seit 1990 setzen die Mitglieder des Klimabündnisses einerseits auf Klimaschutzmaßnahmen direkt vor der eigenen Haustür, andererseits unterstützen sie auch indigene Völker beim Schutz des Amazonas-Regenwaldes. Allein in Österreich engagieren sich mehr als 3.800 Mitglieder für eine bessere Welt – darunter rund 300 Bildungseinrichtungen in Niederösterreic</w:t>
      </w:r>
      <w:r w:rsidRPr="00382692">
        <w:rPr>
          <w:rFonts w:asciiTheme="minorHAnsi" w:hAnsiTheme="minorHAnsi"/>
          <w:sz w:val="20"/>
          <w:szCs w:val="20"/>
        </w:rPr>
        <w:t xml:space="preserve">h. </w:t>
      </w:r>
      <w:hyperlink r:id="rId9" w:history="1">
        <w:r w:rsidRPr="00382692">
          <w:rPr>
            <w:rFonts w:asciiTheme="minorHAnsi" w:eastAsia="Calibri" w:hAnsiTheme="minorHAnsi" w:cs="Calibri"/>
            <w:color w:val="0070C0"/>
            <w:sz w:val="20"/>
            <w:szCs w:val="20"/>
            <w:u w:val="single"/>
          </w:rPr>
          <w:t>www.klimabuendnis.at</w:t>
        </w:r>
      </w:hyperlink>
    </w:p>
    <w:p w14:paraId="010EB58C" w14:textId="7A3BF497" w:rsidR="00382692" w:rsidRPr="00FD5F0B" w:rsidRDefault="00382692" w:rsidP="00382692">
      <w:pPr>
        <w:rPr>
          <w:rFonts w:ascii="Roboto" w:hAnsi="Roboto"/>
          <w:sz w:val="20"/>
          <w:szCs w:val="20"/>
        </w:rPr>
      </w:pPr>
    </w:p>
    <w:p w14:paraId="2C576DEA" w14:textId="77777777" w:rsidR="00382692" w:rsidRPr="007E3DFD" w:rsidRDefault="00382692" w:rsidP="00382692">
      <w:pPr>
        <w:rPr>
          <w:rFonts w:ascii="Roboto" w:hAnsi="Roboto"/>
          <w:sz w:val="20"/>
          <w:szCs w:val="20"/>
          <w:lang w:val="de-AT"/>
        </w:rPr>
      </w:pPr>
      <w:r w:rsidRPr="007E3DFD">
        <w:rPr>
          <w:rFonts w:ascii="Roboto" w:hAnsi="Roboto"/>
          <w:b/>
          <w:bCs/>
          <w:sz w:val="20"/>
          <w:szCs w:val="20"/>
          <w:lang w:val="de-AT"/>
        </w:rPr>
        <w:t>Rückfragen</w:t>
      </w:r>
    </w:p>
    <w:p w14:paraId="60DAD846" w14:textId="61EC8C65" w:rsidR="00382692" w:rsidRPr="00382692" w:rsidRDefault="00382692" w:rsidP="00382692">
      <w:pPr>
        <w:rPr>
          <w:sz w:val="20"/>
          <w:szCs w:val="20"/>
          <w:lang w:val="de-AT"/>
        </w:rPr>
      </w:pPr>
      <w:r>
        <w:rPr>
          <w:rFonts w:ascii="Roboto" w:hAnsi="Roboto"/>
          <w:sz w:val="20"/>
          <w:szCs w:val="20"/>
          <w:lang w:val="de-AT"/>
        </w:rPr>
        <w:t>Viktoria Vanek</w:t>
      </w:r>
      <w:r w:rsidRPr="005B0584">
        <w:rPr>
          <w:rFonts w:ascii="Roboto" w:hAnsi="Roboto"/>
          <w:sz w:val="20"/>
          <w:szCs w:val="20"/>
          <w:lang w:val="de-AT"/>
        </w:rPr>
        <w:br/>
        <w:t>Klimabündnis Niederösterreich</w:t>
      </w:r>
      <w:r w:rsidRPr="005B0584">
        <w:rPr>
          <w:rFonts w:ascii="Roboto" w:hAnsi="Roboto"/>
          <w:sz w:val="20"/>
          <w:szCs w:val="20"/>
          <w:lang w:val="de-AT"/>
        </w:rPr>
        <w:br/>
      </w:r>
      <w:r w:rsidRPr="004741D7">
        <w:rPr>
          <w:sz w:val="20"/>
          <w:szCs w:val="20"/>
        </w:rPr>
        <w:t>02742/269 67-19</w:t>
      </w:r>
      <w:r w:rsidRPr="004741D7">
        <w:rPr>
          <w:rFonts w:ascii="Roboto" w:hAnsi="Roboto"/>
          <w:sz w:val="18"/>
          <w:szCs w:val="18"/>
          <w:lang w:val="de-AT"/>
        </w:rPr>
        <w:br/>
      </w:r>
      <w:hyperlink r:id="rId10" w:history="1">
        <w:r w:rsidRPr="00382692">
          <w:rPr>
            <w:rStyle w:val="Hyperlink"/>
            <w:color w:val="0070C0"/>
            <w:sz w:val="20"/>
            <w:szCs w:val="20"/>
          </w:rPr>
          <w:t>bikerider@klimabuendnis.at</w:t>
        </w:r>
      </w:hyperlink>
    </w:p>
    <w:sectPr w:rsidR="00382692" w:rsidRPr="00382692"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A881" w14:textId="3A317E98" w:rsidR="000D3EAE" w:rsidRPr="000D3EAE" w:rsidRDefault="000D3EAE" w:rsidP="00350FFF">
    <w:pPr>
      <w:pStyle w:val="berschrift1"/>
      <w:numPr>
        <w:ilvl w:val="0"/>
        <w:numId w:val="0"/>
      </w:numPr>
      <w:pBdr>
        <w:bottom w:val="single" w:sz="4" w:space="1" w:color="auto"/>
      </w:pBdr>
      <w:rPr>
        <w:sz w:val="56"/>
      </w:rPr>
    </w:pPr>
    <w:r w:rsidRPr="000D3EAE">
      <w:rPr>
        <w:noProof/>
        <w:sz w:val="56"/>
      </w:rPr>
      <w:drawing>
        <wp:anchor distT="0" distB="0" distL="114300" distR="114300" simplePos="0" relativeHeight="251658240" behindDoc="0" locked="0" layoutInCell="1" allowOverlap="1" wp14:anchorId="0F519214" wp14:editId="67A1A2D9">
          <wp:simplePos x="0" y="0"/>
          <wp:positionH relativeFrom="margin">
            <wp:posOffset>4246033</wp:posOffset>
          </wp:positionH>
          <wp:positionV relativeFrom="paragraph">
            <wp:posOffset>36673</wp:posOffset>
          </wp:positionV>
          <wp:extent cx="1442584" cy="575945"/>
          <wp:effectExtent l="0" t="0" r="571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584" cy="575945"/>
                  </a:xfrm>
                  <a:prstGeom prst="rect">
                    <a:avLst/>
                  </a:prstGeom>
                  <a:noFill/>
                  <a:ln>
                    <a:noFill/>
                  </a:ln>
                </pic:spPr>
              </pic:pic>
            </a:graphicData>
          </a:graphic>
          <wp14:sizeRelH relativeFrom="margin">
            <wp14:pctWidth>0</wp14:pctWidth>
          </wp14:sizeRelH>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1"/>
  </w:num>
  <w:num w:numId="2" w16cid:durableId="71584140">
    <w:abstractNumId w:val="7"/>
  </w:num>
  <w:num w:numId="3" w16cid:durableId="1424104336">
    <w:abstractNumId w:val="10"/>
  </w:num>
  <w:num w:numId="4" w16cid:durableId="1485510550">
    <w:abstractNumId w:val="8"/>
  </w:num>
  <w:num w:numId="5" w16cid:durableId="749734891">
    <w:abstractNumId w:val="11"/>
  </w:num>
  <w:num w:numId="6" w16cid:durableId="570701975">
    <w:abstractNumId w:val="1"/>
  </w:num>
  <w:num w:numId="7" w16cid:durableId="1288855579">
    <w:abstractNumId w:val="6"/>
  </w:num>
  <w:num w:numId="8" w16cid:durableId="713163137">
    <w:abstractNumId w:val="6"/>
  </w:num>
  <w:num w:numId="9" w16cid:durableId="1932815148">
    <w:abstractNumId w:val="6"/>
  </w:num>
  <w:num w:numId="10" w16cid:durableId="673413226">
    <w:abstractNumId w:val="6"/>
  </w:num>
  <w:num w:numId="11" w16cid:durableId="1458252963">
    <w:abstractNumId w:val="6"/>
  </w:num>
  <w:num w:numId="12" w16cid:durableId="64882332">
    <w:abstractNumId w:val="6"/>
  </w:num>
  <w:num w:numId="13" w16cid:durableId="57827123">
    <w:abstractNumId w:val="6"/>
  </w:num>
  <w:num w:numId="14" w16cid:durableId="1612206323">
    <w:abstractNumId w:val="12"/>
  </w:num>
  <w:num w:numId="15" w16cid:durableId="1778020867">
    <w:abstractNumId w:val="5"/>
  </w:num>
  <w:num w:numId="16" w16cid:durableId="1000502419">
    <w:abstractNumId w:val="9"/>
  </w:num>
  <w:num w:numId="17" w16cid:durableId="936904117">
    <w:abstractNumId w:val="0"/>
  </w:num>
  <w:num w:numId="18" w16cid:durableId="254942212">
    <w:abstractNumId w:val="6"/>
  </w:num>
  <w:num w:numId="19" w16cid:durableId="349184955">
    <w:abstractNumId w:val="4"/>
  </w:num>
  <w:num w:numId="20" w16cid:durableId="136185449">
    <w:abstractNumId w:val="2"/>
  </w:num>
  <w:num w:numId="21" w16cid:durableId="2087651966">
    <w:abstractNumId w:val="3"/>
  </w:num>
  <w:num w:numId="22" w16cid:durableId="2081097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172C9"/>
    <w:rsid w:val="00023706"/>
    <w:rsid w:val="00037858"/>
    <w:rsid w:val="00055B37"/>
    <w:rsid w:val="00061C4C"/>
    <w:rsid w:val="00072CBB"/>
    <w:rsid w:val="00077D2B"/>
    <w:rsid w:val="00083A85"/>
    <w:rsid w:val="000A1170"/>
    <w:rsid w:val="000B701C"/>
    <w:rsid w:val="000C38E8"/>
    <w:rsid w:val="000C4D79"/>
    <w:rsid w:val="000D2CA9"/>
    <w:rsid w:val="000D3EAE"/>
    <w:rsid w:val="000D5569"/>
    <w:rsid w:val="000F20C9"/>
    <w:rsid w:val="000F2DE1"/>
    <w:rsid w:val="000F384F"/>
    <w:rsid w:val="001120E9"/>
    <w:rsid w:val="00121BFF"/>
    <w:rsid w:val="00134929"/>
    <w:rsid w:val="001370D8"/>
    <w:rsid w:val="001378F1"/>
    <w:rsid w:val="00137E8C"/>
    <w:rsid w:val="0014718F"/>
    <w:rsid w:val="00154628"/>
    <w:rsid w:val="00162FA7"/>
    <w:rsid w:val="00177B0B"/>
    <w:rsid w:val="001A43B2"/>
    <w:rsid w:val="001B466C"/>
    <w:rsid w:val="001B7609"/>
    <w:rsid w:val="001C3382"/>
    <w:rsid w:val="001C5790"/>
    <w:rsid w:val="001D7A51"/>
    <w:rsid w:val="001E5206"/>
    <w:rsid w:val="001F4A45"/>
    <w:rsid w:val="001F6E2D"/>
    <w:rsid w:val="001F76F5"/>
    <w:rsid w:val="002023BB"/>
    <w:rsid w:val="00213885"/>
    <w:rsid w:val="00235602"/>
    <w:rsid w:val="00247A5E"/>
    <w:rsid w:val="00291B44"/>
    <w:rsid w:val="00296701"/>
    <w:rsid w:val="002A253C"/>
    <w:rsid w:val="002A50DE"/>
    <w:rsid w:val="002B20C7"/>
    <w:rsid w:val="002C2FE1"/>
    <w:rsid w:val="002C7CC1"/>
    <w:rsid w:val="002D196D"/>
    <w:rsid w:val="002D2394"/>
    <w:rsid w:val="002F6B11"/>
    <w:rsid w:val="0031407C"/>
    <w:rsid w:val="00321153"/>
    <w:rsid w:val="00325904"/>
    <w:rsid w:val="003260A2"/>
    <w:rsid w:val="0033344D"/>
    <w:rsid w:val="00350FFF"/>
    <w:rsid w:val="00357569"/>
    <w:rsid w:val="00365DBD"/>
    <w:rsid w:val="00371835"/>
    <w:rsid w:val="00382692"/>
    <w:rsid w:val="00385303"/>
    <w:rsid w:val="0039674F"/>
    <w:rsid w:val="003A097A"/>
    <w:rsid w:val="003A161A"/>
    <w:rsid w:val="003A5E56"/>
    <w:rsid w:val="003A6F2F"/>
    <w:rsid w:val="003B0089"/>
    <w:rsid w:val="003B1425"/>
    <w:rsid w:val="003B54BF"/>
    <w:rsid w:val="003D3A7E"/>
    <w:rsid w:val="003E219F"/>
    <w:rsid w:val="003F0E8B"/>
    <w:rsid w:val="003F241E"/>
    <w:rsid w:val="003F310F"/>
    <w:rsid w:val="00403EC2"/>
    <w:rsid w:val="004134CF"/>
    <w:rsid w:val="004172DD"/>
    <w:rsid w:val="00417BDA"/>
    <w:rsid w:val="00422317"/>
    <w:rsid w:val="004256BC"/>
    <w:rsid w:val="00427A88"/>
    <w:rsid w:val="00430F01"/>
    <w:rsid w:val="004351D0"/>
    <w:rsid w:val="004538A5"/>
    <w:rsid w:val="00466B97"/>
    <w:rsid w:val="0047320B"/>
    <w:rsid w:val="004741D7"/>
    <w:rsid w:val="0048279C"/>
    <w:rsid w:val="00484FA1"/>
    <w:rsid w:val="00486195"/>
    <w:rsid w:val="00495BAD"/>
    <w:rsid w:val="004A0753"/>
    <w:rsid w:val="004B0AB8"/>
    <w:rsid w:val="004C646A"/>
    <w:rsid w:val="004D0832"/>
    <w:rsid w:val="004D363B"/>
    <w:rsid w:val="004D3B6C"/>
    <w:rsid w:val="004E3B9E"/>
    <w:rsid w:val="004E5169"/>
    <w:rsid w:val="004F6104"/>
    <w:rsid w:val="00502D89"/>
    <w:rsid w:val="0050610E"/>
    <w:rsid w:val="0050626B"/>
    <w:rsid w:val="005067F8"/>
    <w:rsid w:val="00506D5F"/>
    <w:rsid w:val="00510C71"/>
    <w:rsid w:val="005110CB"/>
    <w:rsid w:val="00514D77"/>
    <w:rsid w:val="00516FC4"/>
    <w:rsid w:val="00533120"/>
    <w:rsid w:val="005412E7"/>
    <w:rsid w:val="005428C7"/>
    <w:rsid w:val="00554D52"/>
    <w:rsid w:val="005955BA"/>
    <w:rsid w:val="00597071"/>
    <w:rsid w:val="005A2F1D"/>
    <w:rsid w:val="005B100C"/>
    <w:rsid w:val="005C4B56"/>
    <w:rsid w:val="005D3865"/>
    <w:rsid w:val="005D7333"/>
    <w:rsid w:val="005E75D5"/>
    <w:rsid w:val="005F7261"/>
    <w:rsid w:val="0060588B"/>
    <w:rsid w:val="00605FF0"/>
    <w:rsid w:val="00610208"/>
    <w:rsid w:val="00627F7C"/>
    <w:rsid w:val="00685117"/>
    <w:rsid w:val="00685C82"/>
    <w:rsid w:val="0069124C"/>
    <w:rsid w:val="006963DC"/>
    <w:rsid w:val="00697EE1"/>
    <w:rsid w:val="006A2477"/>
    <w:rsid w:val="006B2C1D"/>
    <w:rsid w:val="006D0D75"/>
    <w:rsid w:val="006D2E6C"/>
    <w:rsid w:val="006D44D5"/>
    <w:rsid w:val="006D6BC2"/>
    <w:rsid w:val="006D7D40"/>
    <w:rsid w:val="006E1EFF"/>
    <w:rsid w:val="006E480E"/>
    <w:rsid w:val="006F249B"/>
    <w:rsid w:val="00700824"/>
    <w:rsid w:val="00701466"/>
    <w:rsid w:val="007079FE"/>
    <w:rsid w:val="00710EBC"/>
    <w:rsid w:val="0072102D"/>
    <w:rsid w:val="00723D57"/>
    <w:rsid w:val="00724C79"/>
    <w:rsid w:val="00731C12"/>
    <w:rsid w:val="00733468"/>
    <w:rsid w:val="00744DE8"/>
    <w:rsid w:val="007460D4"/>
    <w:rsid w:val="007515A1"/>
    <w:rsid w:val="007554F9"/>
    <w:rsid w:val="00774BCB"/>
    <w:rsid w:val="00775021"/>
    <w:rsid w:val="00775747"/>
    <w:rsid w:val="00793B94"/>
    <w:rsid w:val="007A4FA5"/>
    <w:rsid w:val="007B3B20"/>
    <w:rsid w:val="007C2C43"/>
    <w:rsid w:val="007C627F"/>
    <w:rsid w:val="007E20E2"/>
    <w:rsid w:val="007F7E4D"/>
    <w:rsid w:val="00804715"/>
    <w:rsid w:val="0081067F"/>
    <w:rsid w:val="0081510D"/>
    <w:rsid w:val="00816D7E"/>
    <w:rsid w:val="00821D3B"/>
    <w:rsid w:val="008263BF"/>
    <w:rsid w:val="00836286"/>
    <w:rsid w:val="008453A1"/>
    <w:rsid w:val="008502DB"/>
    <w:rsid w:val="00850881"/>
    <w:rsid w:val="00866C0A"/>
    <w:rsid w:val="00867712"/>
    <w:rsid w:val="00882663"/>
    <w:rsid w:val="00885513"/>
    <w:rsid w:val="00890931"/>
    <w:rsid w:val="008942C3"/>
    <w:rsid w:val="008960EB"/>
    <w:rsid w:val="008A4C96"/>
    <w:rsid w:val="008B2F79"/>
    <w:rsid w:val="008B72FE"/>
    <w:rsid w:val="008E4EBD"/>
    <w:rsid w:val="0090234C"/>
    <w:rsid w:val="00907E1F"/>
    <w:rsid w:val="00916364"/>
    <w:rsid w:val="0093659E"/>
    <w:rsid w:val="00957AE6"/>
    <w:rsid w:val="00961603"/>
    <w:rsid w:val="0096744F"/>
    <w:rsid w:val="0097577E"/>
    <w:rsid w:val="0098561A"/>
    <w:rsid w:val="009927EB"/>
    <w:rsid w:val="0099341A"/>
    <w:rsid w:val="0099583F"/>
    <w:rsid w:val="009B4BFA"/>
    <w:rsid w:val="009C0BD0"/>
    <w:rsid w:val="009C2859"/>
    <w:rsid w:val="009C2D37"/>
    <w:rsid w:val="009C7CC7"/>
    <w:rsid w:val="009D09CB"/>
    <w:rsid w:val="009D414E"/>
    <w:rsid w:val="009D48D3"/>
    <w:rsid w:val="009E19A8"/>
    <w:rsid w:val="009E52D9"/>
    <w:rsid w:val="009E6FE5"/>
    <w:rsid w:val="009F0D89"/>
    <w:rsid w:val="009F107E"/>
    <w:rsid w:val="009F2028"/>
    <w:rsid w:val="009F4CFE"/>
    <w:rsid w:val="00A077D9"/>
    <w:rsid w:val="00A121F6"/>
    <w:rsid w:val="00A130D4"/>
    <w:rsid w:val="00A249D2"/>
    <w:rsid w:val="00A25D65"/>
    <w:rsid w:val="00A275B1"/>
    <w:rsid w:val="00A424A9"/>
    <w:rsid w:val="00A51245"/>
    <w:rsid w:val="00A521ED"/>
    <w:rsid w:val="00A523BC"/>
    <w:rsid w:val="00A5709C"/>
    <w:rsid w:val="00A941EA"/>
    <w:rsid w:val="00AB3CF9"/>
    <w:rsid w:val="00AC0548"/>
    <w:rsid w:val="00AC1A73"/>
    <w:rsid w:val="00AC29F4"/>
    <w:rsid w:val="00AC7DEB"/>
    <w:rsid w:val="00AE0FE1"/>
    <w:rsid w:val="00AF411F"/>
    <w:rsid w:val="00B03CC8"/>
    <w:rsid w:val="00B221A6"/>
    <w:rsid w:val="00B22D46"/>
    <w:rsid w:val="00B23A8D"/>
    <w:rsid w:val="00B254A9"/>
    <w:rsid w:val="00B42A5E"/>
    <w:rsid w:val="00B5597A"/>
    <w:rsid w:val="00B631A5"/>
    <w:rsid w:val="00B73F0D"/>
    <w:rsid w:val="00B77666"/>
    <w:rsid w:val="00B918D2"/>
    <w:rsid w:val="00B9287B"/>
    <w:rsid w:val="00BA422F"/>
    <w:rsid w:val="00BA632F"/>
    <w:rsid w:val="00BC2129"/>
    <w:rsid w:val="00BD0C61"/>
    <w:rsid w:val="00BE3AE0"/>
    <w:rsid w:val="00BE4FCD"/>
    <w:rsid w:val="00C126F3"/>
    <w:rsid w:val="00C20074"/>
    <w:rsid w:val="00C2370F"/>
    <w:rsid w:val="00C31DEF"/>
    <w:rsid w:val="00C32F05"/>
    <w:rsid w:val="00C51CC7"/>
    <w:rsid w:val="00C55E67"/>
    <w:rsid w:val="00C6799C"/>
    <w:rsid w:val="00C777CC"/>
    <w:rsid w:val="00C84D73"/>
    <w:rsid w:val="00C87A0F"/>
    <w:rsid w:val="00C93512"/>
    <w:rsid w:val="00CA7B98"/>
    <w:rsid w:val="00CD0AEC"/>
    <w:rsid w:val="00CF7E92"/>
    <w:rsid w:val="00D15575"/>
    <w:rsid w:val="00D31BF4"/>
    <w:rsid w:val="00D34285"/>
    <w:rsid w:val="00D34DCA"/>
    <w:rsid w:val="00D540E6"/>
    <w:rsid w:val="00D57026"/>
    <w:rsid w:val="00D73316"/>
    <w:rsid w:val="00D74D6B"/>
    <w:rsid w:val="00D82D43"/>
    <w:rsid w:val="00D92F07"/>
    <w:rsid w:val="00DA6BE3"/>
    <w:rsid w:val="00DA72AF"/>
    <w:rsid w:val="00DB3F6D"/>
    <w:rsid w:val="00DC1818"/>
    <w:rsid w:val="00DD0C54"/>
    <w:rsid w:val="00DE5659"/>
    <w:rsid w:val="00DF2674"/>
    <w:rsid w:val="00E07C61"/>
    <w:rsid w:val="00E166E1"/>
    <w:rsid w:val="00E202DA"/>
    <w:rsid w:val="00E40E04"/>
    <w:rsid w:val="00E42E33"/>
    <w:rsid w:val="00E44ECF"/>
    <w:rsid w:val="00E4602A"/>
    <w:rsid w:val="00E47EB4"/>
    <w:rsid w:val="00E50821"/>
    <w:rsid w:val="00E5347C"/>
    <w:rsid w:val="00E627B5"/>
    <w:rsid w:val="00E7131C"/>
    <w:rsid w:val="00E74CEA"/>
    <w:rsid w:val="00EA32CC"/>
    <w:rsid w:val="00EA4D6D"/>
    <w:rsid w:val="00EC4638"/>
    <w:rsid w:val="00EC4A57"/>
    <w:rsid w:val="00ED06BF"/>
    <w:rsid w:val="00EE255D"/>
    <w:rsid w:val="00EE4762"/>
    <w:rsid w:val="00EE6A51"/>
    <w:rsid w:val="00F13B6D"/>
    <w:rsid w:val="00F16DE5"/>
    <w:rsid w:val="00F17B31"/>
    <w:rsid w:val="00F21ACB"/>
    <w:rsid w:val="00F24151"/>
    <w:rsid w:val="00F26BF4"/>
    <w:rsid w:val="00F35CD2"/>
    <w:rsid w:val="00F4275C"/>
    <w:rsid w:val="00F5565C"/>
    <w:rsid w:val="00F615DB"/>
    <w:rsid w:val="00F61E9B"/>
    <w:rsid w:val="00F645AB"/>
    <w:rsid w:val="00F6570E"/>
    <w:rsid w:val="00F70053"/>
    <w:rsid w:val="00F80E45"/>
    <w:rsid w:val="00FA7FB3"/>
    <w:rsid w:val="00FB5117"/>
    <w:rsid w:val="00FC05CE"/>
    <w:rsid w:val="00FC1063"/>
    <w:rsid w:val="00FC3AB2"/>
    <w:rsid w:val="00FD208C"/>
    <w:rsid w:val="00FD364D"/>
    <w:rsid w:val="00FD640F"/>
    <w:rsid w:val="00FE40BB"/>
    <w:rsid w:val="00FE63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0FFF"/>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paragraph" w:styleId="berarbeitung">
    <w:name w:val="Revision"/>
    <w:hidden/>
    <w:uiPriority w:val="99"/>
    <w:semiHidden/>
    <w:rsid w:val="00A57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27622001">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014108535">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01776383">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 w:id="163344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lhit.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kerider@klimabuendnis.at" TargetMode="External"/><Relationship Id="rId4" Type="http://schemas.openxmlformats.org/officeDocument/2006/relationships/settings" Target="settings.xml"/><Relationship Id="rId9" Type="http://schemas.openxmlformats.org/officeDocument/2006/relationships/hyperlink" Target="http://www.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607</Words>
  <Characters>3830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Nina Oezelt</cp:lastModifiedBy>
  <cp:revision>8</cp:revision>
  <cp:lastPrinted>2022-07-27T07:36:00Z</cp:lastPrinted>
  <dcterms:created xsi:type="dcterms:W3CDTF">2025-06-16T07:17:00Z</dcterms:created>
  <dcterms:modified xsi:type="dcterms:W3CDTF">2025-06-24T10:34:00Z</dcterms:modified>
</cp:coreProperties>
</file>