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9E25" w14:textId="6956040C" w:rsidR="00B24F6F" w:rsidRDefault="00B24F6F" w:rsidP="00A345D5">
      <w:pPr>
        <w:rPr>
          <w:rFonts w:asciiTheme="majorHAnsi" w:hAnsiTheme="majorHAnsi" w:cs="Arial"/>
          <w:b/>
          <w:bCs/>
          <w:sz w:val="32"/>
          <w:szCs w:val="32"/>
          <w:lang w:val="de-AT"/>
        </w:rPr>
      </w:pPr>
      <w:r>
        <w:rPr>
          <w:rFonts w:asciiTheme="majorHAnsi" w:hAnsiTheme="majorHAnsi" w:cs="Arial"/>
          <w:b/>
          <w:bCs/>
          <w:sz w:val="32"/>
          <w:szCs w:val="32"/>
          <w:lang w:val="de-AT"/>
        </w:rPr>
        <w:t>BG/BRG Purkersdorf: Rekordergebnis bei Radland-Aktion BikeRider</w:t>
      </w:r>
    </w:p>
    <w:p w14:paraId="20CE0259" w14:textId="12D7A816" w:rsidR="00DB277C" w:rsidRPr="00B24F6F" w:rsidRDefault="00B24F6F" w:rsidP="00A345D5">
      <w:pPr>
        <w:rPr>
          <w:rFonts w:asciiTheme="majorHAnsi" w:hAnsiTheme="majorHAnsi" w:cs="Arial"/>
          <w:b/>
          <w:bCs/>
          <w:sz w:val="24"/>
          <w:szCs w:val="24"/>
          <w:lang w:val="de-AT"/>
        </w:rPr>
      </w:pPr>
      <w:r w:rsidRPr="00B24F6F">
        <w:rPr>
          <w:rFonts w:asciiTheme="majorHAnsi" w:hAnsiTheme="majorHAnsi" w:cs="Arial"/>
          <w:b/>
          <w:bCs/>
          <w:sz w:val="24"/>
          <w:szCs w:val="24"/>
          <w:lang w:val="de-AT"/>
        </w:rPr>
        <w:t>167 BikeRider sammelten 27</w:t>
      </w:r>
      <w:r w:rsidR="00FD0C8F" w:rsidRPr="00B24F6F">
        <w:rPr>
          <w:rFonts w:asciiTheme="majorHAnsi" w:hAnsiTheme="majorHAnsi" w:cs="Arial"/>
          <w:b/>
          <w:bCs/>
          <w:sz w:val="24"/>
          <w:szCs w:val="24"/>
          <w:lang w:val="de-AT"/>
        </w:rPr>
        <w:t>.000</w:t>
      </w:r>
      <w:r w:rsidR="00DB277C" w:rsidRPr="00B24F6F">
        <w:rPr>
          <w:rFonts w:asciiTheme="majorHAnsi" w:hAnsiTheme="majorHAnsi" w:cs="Arial"/>
          <w:b/>
          <w:bCs/>
          <w:sz w:val="24"/>
          <w:szCs w:val="24"/>
          <w:lang w:val="de-AT"/>
        </w:rPr>
        <w:t xml:space="preserve"> Radkilometer</w:t>
      </w:r>
      <w:r w:rsidRPr="00B24F6F">
        <w:rPr>
          <w:rFonts w:asciiTheme="majorHAnsi" w:hAnsiTheme="majorHAnsi" w:cs="Arial"/>
          <w:b/>
          <w:bCs/>
          <w:sz w:val="24"/>
          <w:szCs w:val="24"/>
          <w:lang w:val="de-AT"/>
        </w:rPr>
        <w:t xml:space="preserve"> – mehr </w:t>
      </w:r>
      <w:r w:rsidR="0062757C">
        <w:rPr>
          <w:rFonts w:asciiTheme="majorHAnsi" w:hAnsiTheme="majorHAnsi" w:cs="Arial"/>
          <w:b/>
          <w:bCs/>
          <w:sz w:val="24"/>
          <w:szCs w:val="24"/>
          <w:lang w:val="de-AT"/>
        </w:rPr>
        <w:t>als jede</w:t>
      </w:r>
      <w:r w:rsidRPr="00B24F6F">
        <w:rPr>
          <w:rFonts w:asciiTheme="majorHAnsi" w:hAnsiTheme="majorHAnsi" w:cs="Arial"/>
          <w:b/>
          <w:bCs/>
          <w:sz w:val="24"/>
          <w:szCs w:val="24"/>
          <w:lang w:val="de-AT"/>
        </w:rPr>
        <w:t xml:space="preserve"> andere Schule in Niederösterreich</w:t>
      </w:r>
    </w:p>
    <w:p w14:paraId="402D65CA" w14:textId="2652B4DC" w:rsidR="00D44E93" w:rsidRDefault="00E5347C" w:rsidP="00D44E93">
      <w:pPr>
        <w:rPr>
          <w:rFonts w:cs="Arial"/>
          <w:lang w:val="de-AT"/>
        </w:rPr>
      </w:pPr>
      <w:r w:rsidRPr="007B0AA1">
        <w:rPr>
          <w:rFonts w:cs="Arial"/>
          <w:lang w:val="de-AT"/>
        </w:rPr>
        <w:tab/>
      </w:r>
      <w:r w:rsidR="00FD0C8F" w:rsidRPr="007B0AA1">
        <w:rPr>
          <w:rFonts w:cs="Arial"/>
          <w:b/>
          <w:bCs/>
          <w:i/>
          <w:iCs/>
          <w:lang w:val="de-AT"/>
        </w:rPr>
        <w:t>Purkersdorf</w:t>
      </w:r>
      <w:r w:rsidR="00350FFF" w:rsidRPr="00B24F6F">
        <w:rPr>
          <w:rFonts w:cs="Arial"/>
          <w:b/>
          <w:bCs/>
          <w:i/>
          <w:iCs/>
          <w:lang w:val="de-AT"/>
        </w:rPr>
        <w:t xml:space="preserve">, </w:t>
      </w:r>
      <w:r w:rsidR="006465A8">
        <w:rPr>
          <w:rFonts w:cs="Arial"/>
          <w:b/>
          <w:bCs/>
          <w:i/>
          <w:iCs/>
          <w:lang w:val="de-AT"/>
        </w:rPr>
        <w:t>24</w:t>
      </w:r>
      <w:r w:rsidR="000C38E8" w:rsidRPr="00B24F6F">
        <w:rPr>
          <w:rFonts w:cs="Arial"/>
          <w:b/>
          <w:bCs/>
          <w:i/>
          <w:iCs/>
          <w:lang w:val="de-AT"/>
        </w:rPr>
        <w:t>. Juni</w:t>
      </w:r>
      <w:r w:rsidR="000C38E8" w:rsidRPr="007B0AA1">
        <w:rPr>
          <w:rFonts w:cs="Arial"/>
          <w:b/>
          <w:bCs/>
          <w:i/>
          <w:iCs/>
          <w:lang w:val="de-AT"/>
        </w:rPr>
        <w:t xml:space="preserve"> 202</w:t>
      </w:r>
      <w:r w:rsidR="006A2477" w:rsidRPr="007B0AA1">
        <w:rPr>
          <w:rFonts w:cs="Arial"/>
          <w:b/>
          <w:bCs/>
          <w:i/>
          <w:iCs/>
          <w:lang w:val="de-AT"/>
        </w:rPr>
        <w:t>5</w:t>
      </w:r>
      <w:r w:rsidR="00350FFF" w:rsidRPr="007B0AA1">
        <w:rPr>
          <w:rFonts w:cs="Arial"/>
          <w:b/>
          <w:bCs/>
          <w:i/>
          <w:iCs/>
          <w:lang w:val="de-AT"/>
        </w:rPr>
        <w:t>:</w:t>
      </w:r>
      <w:r w:rsidR="00350FFF" w:rsidRPr="007B0AA1">
        <w:rPr>
          <w:rFonts w:cs="Arial"/>
          <w:lang w:val="de-AT"/>
        </w:rPr>
        <w:t xml:space="preserve"> </w:t>
      </w:r>
      <w:r w:rsidR="00AC7DEB" w:rsidRPr="007B0AA1">
        <w:rPr>
          <w:rFonts w:cs="Arial"/>
          <w:lang w:val="de-AT"/>
        </w:rPr>
        <w:t>Viel Engagement für eine nachhaltige Mobilität bewies heuer</w:t>
      </w:r>
      <w:r w:rsidR="00AC7DEB" w:rsidRPr="007B0AA1">
        <w:rPr>
          <w:rFonts w:asciiTheme="majorHAnsi" w:hAnsiTheme="majorHAnsi" w:cs="Arial"/>
          <w:lang w:val="de-AT"/>
        </w:rPr>
        <w:t xml:space="preserve"> </w:t>
      </w:r>
      <w:r w:rsidR="00FD0C8F" w:rsidRPr="007B0AA1">
        <w:rPr>
          <w:rFonts w:cs="Arial"/>
          <w:lang w:val="de-AT"/>
        </w:rPr>
        <w:t xml:space="preserve">das </w:t>
      </w:r>
      <w:r w:rsidR="00D44E93">
        <w:rPr>
          <w:rFonts w:cs="Arial"/>
          <w:lang w:val="de-AT"/>
        </w:rPr>
        <w:t xml:space="preserve">BG/BRG </w:t>
      </w:r>
      <w:proofErr w:type="spellStart"/>
      <w:r w:rsidR="00FD0C8F" w:rsidRPr="007B0AA1">
        <w:rPr>
          <w:rFonts w:cs="Arial"/>
          <w:lang w:val="de-AT"/>
        </w:rPr>
        <w:t>Purkersdorfer</w:t>
      </w:r>
      <w:proofErr w:type="spellEnd"/>
      <w:r w:rsidR="00FD0C8F" w:rsidRPr="007B0AA1">
        <w:rPr>
          <w:rFonts w:cs="Arial"/>
          <w:lang w:val="de-AT"/>
        </w:rPr>
        <w:t xml:space="preserve"> </w:t>
      </w:r>
      <w:r w:rsidR="009C7CC7" w:rsidRPr="007B0AA1">
        <w:rPr>
          <w:rFonts w:cs="Arial"/>
          <w:lang w:val="de-AT"/>
        </w:rPr>
        <w:t>bei</w:t>
      </w:r>
      <w:r w:rsidR="003B1425" w:rsidRPr="007B0AA1">
        <w:rPr>
          <w:rFonts w:cs="Arial"/>
          <w:lang w:val="de-AT"/>
        </w:rPr>
        <w:t xml:space="preserve"> der</w:t>
      </w:r>
      <w:r w:rsidR="009C7CC7" w:rsidRPr="007B0AA1">
        <w:rPr>
          <w:rFonts w:cs="Arial"/>
          <w:lang w:val="de-AT"/>
        </w:rPr>
        <w:t xml:space="preserve"> </w:t>
      </w:r>
      <w:r w:rsidR="004E5169" w:rsidRPr="007B0AA1">
        <w:rPr>
          <w:rFonts w:cs="Arial"/>
          <w:lang w:val="de-AT"/>
        </w:rPr>
        <w:t>vom Klimabündnis Niederösterreich</w:t>
      </w:r>
      <w:r w:rsidR="00211CFE" w:rsidRPr="007B0AA1">
        <w:rPr>
          <w:rFonts w:cs="Arial"/>
          <w:lang w:val="de-AT"/>
        </w:rPr>
        <w:t xml:space="preserve"> </w:t>
      </w:r>
      <w:r w:rsidR="004E5169" w:rsidRPr="007B0AA1">
        <w:rPr>
          <w:rFonts w:cs="Arial"/>
          <w:lang w:val="de-AT"/>
        </w:rPr>
        <w:t xml:space="preserve">organisierten </w:t>
      </w:r>
      <w:r w:rsidR="009C7CC7" w:rsidRPr="007B0AA1">
        <w:rPr>
          <w:rFonts w:cs="Arial"/>
          <w:lang w:val="de-AT"/>
        </w:rPr>
        <w:t>Rad</w:t>
      </w:r>
      <w:r w:rsidR="003B1425" w:rsidRPr="007B0AA1">
        <w:rPr>
          <w:rFonts w:cs="Arial"/>
          <w:lang w:val="de-AT"/>
        </w:rPr>
        <w:t>land-A</w:t>
      </w:r>
      <w:r w:rsidR="00804715" w:rsidRPr="007B0AA1">
        <w:rPr>
          <w:rFonts w:cs="Arial"/>
          <w:lang w:val="de-AT"/>
        </w:rPr>
        <w:t>ktion</w:t>
      </w:r>
      <w:r w:rsidR="009C7CC7" w:rsidRPr="007B0AA1">
        <w:rPr>
          <w:rFonts w:cs="Arial"/>
          <w:lang w:val="de-AT"/>
        </w:rPr>
        <w:t xml:space="preserve">. </w:t>
      </w:r>
      <w:r w:rsidR="000B701C" w:rsidRPr="007B0AA1">
        <w:rPr>
          <w:rFonts w:cs="Arial"/>
          <w:lang w:val="de-AT"/>
        </w:rPr>
        <w:t>Gemeinsam mit ihren Lehrkräften sammelten die Schülerinnen und Schüler seit dem Startschuss zum Frühlingsbeginn auf ihren Alltagswegen</w:t>
      </w:r>
      <w:r w:rsidR="0062757C">
        <w:rPr>
          <w:rFonts w:cs="Arial"/>
          <w:lang w:val="de-AT"/>
        </w:rPr>
        <w:t xml:space="preserve"> Radkilometer bei BikeRider.</w:t>
      </w:r>
    </w:p>
    <w:p w14:paraId="1440F480" w14:textId="4925DB78" w:rsidR="0035684B" w:rsidRPr="007B0AA1" w:rsidRDefault="00D44E93" w:rsidP="009C7CC7">
      <w:pPr>
        <w:rPr>
          <w:rFonts w:cs="Arial"/>
          <w:lang w:val="de-AT"/>
        </w:rPr>
      </w:pPr>
      <w:r w:rsidRPr="00D44E93">
        <w:rPr>
          <w:rFonts w:cs="Arial"/>
          <w:lang w:val="de-AT"/>
        </w:rPr>
        <w:t>Herausragend:</w:t>
      </w:r>
      <w:r>
        <w:rPr>
          <w:rFonts w:cs="Arial"/>
          <w:lang w:val="de-AT"/>
        </w:rPr>
        <w:t xml:space="preserve"> </w:t>
      </w:r>
      <w:r w:rsidRPr="007B0AA1">
        <w:rPr>
          <w:rFonts w:cs="Arial"/>
          <w:lang w:val="de-AT"/>
        </w:rPr>
        <w:t xml:space="preserve">Keine andere teilnehmende Schule brachte heuer mehr Personen aufs Rad als </w:t>
      </w:r>
      <w:r>
        <w:rPr>
          <w:rFonts w:cs="Arial"/>
          <w:lang w:val="de-AT"/>
        </w:rPr>
        <w:t xml:space="preserve">das </w:t>
      </w:r>
      <w:proofErr w:type="spellStart"/>
      <w:r>
        <w:rPr>
          <w:rFonts w:cs="Arial"/>
          <w:lang w:val="de-AT"/>
        </w:rPr>
        <w:t>Purkersdorfer</w:t>
      </w:r>
      <w:proofErr w:type="spellEnd"/>
      <w:r>
        <w:rPr>
          <w:rFonts w:cs="Arial"/>
          <w:lang w:val="de-AT"/>
        </w:rPr>
        <w:t xml:space="preserve"> Gymnasium!</w:t>
      </w:r>
      <w:r w:rsidRPr="007B0AA1">
        <w:rPr>
          <w:rFonts w:cs="Arial"/>
          <w:lang w:val="de-AT"/>
        </w:rPr>
        <w:t xml:space="preserve"> Insgesamt 16</w:t>
      </w:r>
      <w:r w:rsidR="006465A8">
        <w:rPr>
          <w:rFonts w:cs="Arial"/>
          <w:lang w:val="de-AT"/>
        </w:rPr>
        <w:t>7</w:t>
      </w:r>
      <w:r w:rsidRPr="007B0AA1">
        <w:rPr>
          <w:rFonts w:cs="Arial"/>
          <w:lang w:val="de-AT"/>
        </w:rPr>
        <w:t xml:space="preserve"> BikeRider waren hier unterwegs - und sammelten sich auch bei den Radkilometern an die NÖ Spitze.</w:t>
      </w:r>
      <w:r>
        <w:rPr>
          <w:rFonts w:cs="Arial"/>
          <w:lang w:val="de-AT"/>
        </w:rPr>
        <w:t xml:space="preserve"> </w:t>
      </w:r>
      <w:r w:rsidR="0062757C">
        <w:rPr>
          <w:rFonts w:cs="Arial"/>
          <w:lang w:val="de-AT"/>
        </w:rPr>
        <w:t xml:space="preserve">Über </w:t>
      </w:r>
      <w:r w:rsidR="00B24F6F" w:rsidRPr="00B24F6F">
        <w:rPr>
          <w:rFonts w:cs="Arial"/>
          <w:lang w:val="de-AT"/>
        </w:rPr>
        <w:t>27</w:t>
      </w:r>
      <w:r w:rsidR="00AC7DEB" w:rsidRPr="00B24F6F">
        <w:rPr>
          <w:rFonts w:cs="Arial"/>
          <w:lang w:val="de-AT"/>
        </w:rPr>
        <w:t>.000</w:t>
      </w:r>
      <w:r w:rsidR="000B701C" w:rsidRPr="00B24F6F">
        <w:rPr>
          <w:rFonts w:cs="Arial"/>
          <w:lang w:val="de-AT"/>
        </w:rPr>
        <w:t xml:space="preserve"> </w:t>
      </w:r>
      <w:r w:rsidR="0062757C">
        <w:rPr>
          <w:rFonts w:cs="Arial"/>
          <w:lang w:val="de-AT"/>
        </w:rPr>
        <w:t>geradelte Kilometer kamen schließlich zusammen</w:t>
      </w:r>
      <w:r w:rsidR="006465A8">
        <w:rPr>
          <w:rFonts w:cs="Arial"/>
          <w:lang w:val="de-AT"/>
        </w:rPr>
        <w:t>.</w:t>
      </w:r>
    </w:p>
    <w:p w14:paraId="395532D8" w14:textId="11A88683" w:rsidR="00E97F4A" w:rsidRPr="00D44E93" w:rsidRDefault="00001DAB" w:rsidP="0093659E">
      <w:pPr>
        <w:rPr>
          <w:rFonts w:cs="Arial"/>
        </w:rPr>
      </w:pPr>
      <w:r w:rsidRPr="00D44E93">
        <w:rPr>
          <w:rFonts w:cs="Arial"/>
        </w:rPr>
        <w:t xml:space="preserve">Treibende Kraft hinter </w:t>
      </w:r>
      <w:r w:rsidR="00021B02" w:rsidRPr="00D44E93">
        <w:rPr>
          <w:rFonts w:cs="Arial"/>
        </w:rPr>
        <w:t>dem Erfolg der Aktion</w:t>
      </w:r>
      <w:r w:rsidRPr="00D44E93">
        <w:rPr>
          <w:rFonts w:cs="Arial"/>
        </w:rPr>
        <w:t xml:space="preserve"> </w:t>
      </w:r>
      <w:r w:rsidR="00BA03F3" w:rsidRPr="00D44E93">
        <w:rPr>
          <w:rFonts w:cs="Arial"/>
        </w:rPr>
        <w:t xml:space="preserve">in Purkersdorf </w:t>
      </w:r>
      <w:r w:rsidRPr="00D44E93">
        <w:rPr>
          <w:rFonts w:cs="Arial"/>
        </w:rPr>
        <w:t>ist die engagierte</w:t>
      </w:r>
      <w:r w:rsidR="00021B02" w:rsidRPr="00D44E93">
        <w:rPr>
          <w:rFonts w:cs="Arial"/>
        </w:rPr>
        <w:t xml:space="preserve"> </w:t>
      </w:r>
      <w:r w:rsidR="0035684B" w:rsidRPr="00D44E93">
        <w:rPr>
          <w:rFonts w:cs="Arial"/>
          <w:b/>
          <w:bCs/>
        </w:rPr>
        <w:t>Pädagogin Miri</w:t>
      </w:r>
      <w:r w:rsidRPr="00D44E93">
        <w:rPr>
          <w:rFonts w:cs="Arial"/>
          <w:b/>
          <w:bCs/>
        </w:rPr>
        <w:t>am</w:t>
      </w:r>
      <w:r w:rsidR="0035684B" w:rsidRPr="00D44E93">
        <w:rPr>
          <w:rFonts w:cs="Arial"/>
          <w:b/>
          <w:bCs/>
        </w:rPr>
        <w:t xml:space="preserve"> Zotter</w:t>
      </w:r>
      <w:r w:rsidR="0035684B" w:rsidRPr="00D44E93">
        <w:rPr>
          <w:rFonts w:cs="Arial"/>
        </w:rPr>
        <w:t xml:space="preserve">. </w:t>
      </w:r>
      <w:r w:rsidRPr="00D44E93">
        <w:rPr>
          <w:rFonts w:cs="Arial"/>
        </w:rPr>
        <w:t xml:space="preserve">Bereits seit 2022 koordiniert sie </w:t>
      </w:r>
      <w:r w:rsidR="00021B02" w:rsidRPr="00D44E93">
        <w:rPr>
          <w:rFonts w:cs="Arial"/>
        </w:rPr>
        <w:t xml:space="preserve">die </w:t>
      </w:r>
      <w:proofErr w:type="spellStart"/>
      <w:r w:rsidR="00021B02" w:rsidRPr="00D44E93">
        <w:rPr>
          <w:rFonts w:cs="Arial"/>
        </w:rPr>
        <w:t>Purkersdorfer</w:t>
      </w:r>
      <w:proofErr w:type="spellEnd"/>
      <w:r w:rsidR="00021B02" w:rsidRPr="00D44E93">
        <w:rPr>
          <w:rFonts w:cs="Arial"/>
        </w:rPr>
        <w:t xml:space="preserve"> BikeRider</w:t>
      </w:r>
      <w:r w:rsidRPr="00D44E93">
        <w:rPr>
          <w:rFonts w:cs="Arial"/>
        </w:rPr>
        <w:t xml:space="preserve"> und sorgt für </w:t>
      </w:r>
      <w:r w:rsidR="005F4E50" w:rsidRPr="00D44E93">
        <w:rPr>
          <w:rFonts w:cs="Arial"/>
        </w:rPr>
        <w:t xml:space="preserve">ausreichend </w:t>
      </w:r>
      <w:r w:rsidR="00021B02" w:rsidRPr="00D44E93">
        <w:rPr>
          <w:rFonts w:cs="Arial"/>
        </w:rPr>
        <w:t>„</w:t>
      </w:r>
      <w:proofErr w:type="spellStart"/>
      <w:r w:rsidR="005F4E50" w:rsidRPr="00D44E93">
        <w:rPr>
          <w:rFonts w:cs="Arial"/>
        </w:rPr>
        <w:t>Radel</w:t>
      </w:r>
      <w:proofErr w:type="spellEnd"/>
      <w:r w:rsidR="005F4E50" w:rsidRPr="00D44E93">
        <w:rPr>
          <w:rFonts w:cs="Arial"/>
        </w:rPr>
        <w:t>-Power</w:t>
      </w:r>
      <w:r w:rsidR="00021B02" w:rsidRPr="00D44E93">
        <w:rPr>
          <w:rFonts w:cs="Arial"/>
        </w:rPr>
        <w:t>“</w:t>
      </w:r>
      <w:r w:rsidR="005F4E50" w:rsidRPr="00D44E93">
        <w:rPr>
          <w:rFonts w:cs="Arial"/>
        </w:rPr>
        <w:t xml:space="preserve"> </w:t>
      </w:r>
      <w:r w:rsidR="00D46D18" w:rsidRPr="00D44E93">
        <w:rPr>
          <w:rFonts w:cs="Arial"/>
        </w:rPr>
        <w:t>am Gymnasium</w:t>
      </w:r>
      <w:r w:rsidR="00021B02" w:rsidRPr="00D44E93">
        <w:rPr>
          <w:rFonts w:cs="Arial"/>
        </w:rPr>
        <w:t>.</w:t>
      </w:r>
      <w:r w:rsidR="00520B9A" w:rsidRPr="00D44E93">
        <w:rPr>
          <w:rFonts w:cs="Arial"/>
        </w:rPr>
        <w:t xml:space="preserve"> Die Ökolog- und Klimabündnis-Schule zeigt den Jugendlichen mit </w:t>
      </w:r>
      <w:r w:rsidR="00014DB6" w:rsidRPr="00D44E93">
        <w:rPr>
          <w:rFonts w:cs="Arial"/>
        </w:rPr>
        <w:t>der Aktion</w:t>
      </w:r>
      <w:r w:rsidR="00520B9A" w:rsidRPr="00D44E93">
        <w:rPr>
          <w:rFonts w:cs="Arial"/>
        </w:rPr>
        <w:t xml:space="preserve"> einen alltagstauglichen Zugang zum Fahrrad auf</w:t>
      </w:r>
      <w:r w:rsidR="00BA03F3" w:rsidRPr="00D44E93">
        <w:rPr>
          <w:rFonts w:cs="Arial"/>
        </w:rPr>
        <w:t xml:space="preserve"> und </w:t>
      </w:r>
      <w:r w:rsidR="00BA03F3" w:rsidRPr="00D44E93">
        <w:rPr>
          <w:rFonts w:cs="Arial"/>
          <w:lang w:val="de-AT"/>
        </w:rPr>
        <w:t xml:space="preserve">verbindet effektiv die Themen Nachhaltigkeit, Gesundheit und Sport. Positive Effekte beim Lernen gibt es als Bonus obendrauf. </w:t>
      </w:r>
    </w:p>
    <w:p w14:paraId="78C7630B" w14:textId="07312987" w:rsidR="000B701C" w:rsidRPr="007B0AA1" w:rsidRDefault="000B701C" w:rsidP="000B701C">
      <w:pPr>
        <w:rPr>
          <w:rFonts w:cs="Arial"/>
          <w:lang w:val="de-AT"/>
        </w:rPr>
      </w:pPr>
      <w:r w:rsidRPr="007B0AA1">
        <w:rPr>
          <w:rFonts w:cstheme="minorHAnsi"/>
        </w:rPr>
        <w:t>BikeRider findet im Rahmen der Radland-Kampagne „NÖ radelt“ statt und wird von Klimabündnis Niederösterreich betreut.</w:t>
      </w:r>
      <w:r w:rsidRPr="007B0AA1">
        <w:rPr>
          <w:lang w:val="de-AT"/>
        </w:rPr>
        <w:t xml:space="preserve"> </w:t>
      </w:r>
      <w:r w:rsidR="00162FA7" w:rsidRPr="007B0AA1">
        <w:rPr>
          <w:rFonts w:cs="Arial"/>
          <w:lang w:val="de-AT"/>
        </w:rPr>
        <w:t xml:space="preserve">Gemeinsam sammelten heuer </w:t>
      </w:r>
      <w:r w:rsidR="00D44E93" w:rsidRPr="00D44E93">
        <w:rPr>
          <w:rFonts w:cs="Arial"/>
          <w:lang w:val="de-AT"/>
        </w:rPr>
        <w:t>1201</w:t>
      </w:r>
      <w:r w:rsidR="00162FA7" w:rsidRPr="00D44E93">
        <w:rPr>
          <w:rFonts w:cs="Arial"/>
          <w:lang w:val="de-AT"/>
        </w:rPr>
        <w:t xml:space="preserve"> Teilnehmende aus 25 Schulen auf ihren Schul- und Freizeitwegen </w:t>
      </w:r>
      <w:r w:rsidR="00D44E93" w:rsidRPr="00D44E93">
        <w:rPr>
          <w:rFonts w:cs="Arial"/>
          <w:lang w:val="de-AT"/>
        </w:rPr>
        <w:t>knapp 196</w:t>
      </w:r>
      <w:r w:rsidR="00162FA7" w:rsidRPr="00D44E93">
        <w:rPr>
          <w:rFonts w:cs="Arial"/>
          <w:lang w:val="de-AT"/>
        </w:rPr>
        <w:t>.000 Radkilometer.</w:t>
      </w:r>
      <w:r w:rsidR="00162FA7" w:rsidRPr="007B0AA1">
        <w:rPr>
          <w:rFonts w:cs="Arial"/>
          <w:lang w:val="de-AT"/>
        </w:rPr>
        <w:t xml:space="preserve"> </w:t>
      </w:r>
      <w:r w:rsidRPr="007B0AA1">
        <w:rPr>
          <w:lang w:val="de-AT"/>
        </w:rPr>
        <w:t xml:space="preserve">Die Aktion will vor allem Jugendliche ab 14 Jahren für aktive Mobilität mit dem klimatauglichen Drahtesel begeistern. Unter dem Motto „woom2school“ sind aber auch „Juniors“ zum Mitradeln eingeladen. Für alle gibt es attraktive Sachpreise und Geld für </w:t>
      </w:r>
      <w:r w:rsidR="00382692" w:rsidRPr="007B0AA1">
        <w:rPr>
          <w:lang w:val="de-AT"/>
        </w:rPr>
        <w:t xml:space="preserve">die </w:t>
      </w:r>
      <w:r w:rsidRPr="007B0AA1">
        <w:rPr>
          <w:lang w:val="de-AT"/>
        </w:rPr>
        <w:t>Klassenkass</w:t>
      </w:r>
      <w:r w:rsidR="00382692" w:rsidRPr="007B0AA1">
        <w:rPr>
          <w:lang w:val="de-AT"/>
        </w:rPr>
        <w:t xml:space="preserve">a </w:t>
      </w:r>
      <w:r w:rsidRPr="007B0AA1">
        <w:rPr>
          <w:lang w:val="de-AT"/>
        </w:rPr>
        <w:t xml:space="preserve">zu </w:t>
      </w:r>
      <w:r w:rsidR="0093659E" w:rsidRPr="007B0AA1">
        <w:rPr>
          <w:lang w:val="de-AT"/>
        </w:rPr>
        <w:t>gewinnen</w:t>
      </w:r>
      <w:r w:rsidRPr="007B0AA1">
        <w:rPr>
          <w:lang w:val="de-AT"/>
        </w:rPr>
        <w:t>.</w:t>
      </w:r>
    </w:p>
    <w:p w14:paraId="3C21F50B" w14:textId="77777777" w:rsidR="00BA632F" w:rsidRPr="007B0AA1" w:rsidRDefault="00BA632F" w:rsidP="008E4EBD">
      <w:pPr>
        <w:rPr>
          <w:rFonts w:cs="Arial"/>
          <w:lang w:val="de-AT"/>
        </w:rPr>
      </w:pPr>
    </w:p>
    <w:p w14:paraId="3CF4EFE5" w14:textId="48CB7CA2" w:rsidR="003A161A" w:rsidRPr="008269E7" w:rsidRDefault="00907E1F" w:rsidP="000D3EAE">
      <w:pPr>
        <w:pStyle w:val="Aufgezhlt"/>
        <w:numPr>
          <w:ilvl w:val="0"/>
          <w:numId w:val="0"/>
        </w:numPr>
        <w:rPr>
          <w:rFonts w:asciiTheme="minorHAnsi" w:hAnsiTheme="minorHAnsi" w:cs="Arial"/>
          <w:lang w:val="de-AT"/>
        </w:rPr>
      </w:pPr>
      <w:proofErr w:type="spellStart"/>
      <w:r w:rsidRPr="007B0AA1">
        <w:rPr>
          <w:rFonts w:asciiTheme="minorHAnsi" w:hAnsiTheme="minorHAnsi" w:cs="Arial"/>
          <w:u w:val="single"/>
          <w:lang w:val="de-AT"/>
        </w:rPr>
        <w:t>Fotocredit</w:t>
      </w:r>
      <w:proofErr w:type="spellEnd"/>
      <w:r w:rsidR="003A161A" w:rsidRPr="008269E7">
        <w:rPr>
          <w:rFonts w:asciiTheme="minorHAnsi" w:hAnsiTheme="minorHAnsi" w:cs="Arial"/>
          <w:lang w:val="de-AT"/>
        </w:rPr>
        <w:t>:</w:t>
      </w:r>
      <w:r w:rsidR="006465A8" w:rsidRPr="008269E7">
        <w:rPr>
          <w:rFonts w:asciiTheme="minorHAnsi" w:hAnsiTheme="minorHAnsi" w:cs="Arial"/>
          <w:lang w:val="de-AT"/>
        </w:rPr>
        <w:t xml:space="preserve"> BG/BRG Purkersdorf</w:t>
      </w:r>
    </w:p>
    <w:p w14:paraId="7F850E16" w14:textId="77777777" w:rsidR="003A161A" w:rsidRPr="007B0AA1" w:rsidRDefault="003A161A" w:rsidP="000D3EAE">
      <w:pPr>
        <w:pStyle w:val="Aufgezhlt"/>
        <w:numPr>
          <w:ilvl w:val="0"/>
          <w:numId w:val="0"/>
        </w:numPr>
        <w:rPr>
          <w:rFonts w:asciiTheme="minorHAnsi" w:hAnsiTheme="minorHAnsi" w:cs="Arial"/>
          <w:u w:val="single"/>
          <w:lang w:val="de-AT"/>
        </w:rPr>
      </w:pPr>
    </w:p>
    <w:p w14:paraId="60DAD846" w14:textId="2409E789" w:rsidR="00382692" w:rsidRPr="008269E7" w:rsidRDefault="00CF7E92" w:rsidP="003E396B">
      <w:pPr>
        <w:pStyle w:val="Aufgezhlt"/>
        <w:numPr>
          <w:ilvl w:val="0"/>
          <w:numId w:val="0"/>
        </w:numPr>
        <w:rPr>
          <w:rFonts w:asciiTheme="minorHAnsi" w:hAnsiTheme="minorHAnsi" w:cs="Arial"/>
          <w:lang w:val="de-AT"/>
        </w:rPr>
      </w:pPr>
      <w:r w:rsidRPr="007B0AA1">
        <w:rPr>
          <w:rFonts w:asciiTheme="minorHAnsi" w:hAnsiTheme="minorHAnsi" w:cs="Arial"/>
          <w:u w:val="single"/>
          <w:lang w:val="de-AT"/>
        </w:rPr>
        <w:t>Bildtext</w:t>
      </w:r>
      <w:r w:rsidR="003E396B" w:rsidRPr="008269E7">
        <w:rPr>
          <w:rFonts w:asciiTheme="minorHAnsi" w:hAnsiTheme="minorHAnsi" w:cs="Arial"/>
          <w:lang w:val="de-AT"/>
        </w:rPr>
        <w:t>:</w:t>
      </w:r>
      <w:r w:rsidR="006465A8" w:rsidRPr="008269E7">
        <w:rPr>
          <w:rFonts w:asciiTheme="minorHAnsi" w:hAnsiTheme="minorHAnsi" w:cs="Arial"/>
          <w:lang w:val="de-AT"/>
        </w:rPr>
        <w:t xml:space="preserve"> Direktor Mag. Harald </w:t>
      </w:r>
      <w:proofErr w:type="spellStart"/>
      <w:r w:rsidR="006465A8" w:rsidRPr="008269E7">
        <w:rPr>
          <w:rFonts w:asciiTheme="minorHAnsi" w:hAnsiTheme="minorHAnsi" w:cs="Arial"/>
          <w:lang w:val="de-AT"/>
        </w:rPr>
        <w:t>Ruiss</w:t>
      </w:r>
      <w:proofErr w:type="spellEnd"/>
      <w:r w:rsidR="006465A8" w:rsidRPr="008269E7">
        <w:rPr>
          <w:rFonts w:asciiTheme="minorHAnsi" w:hAnsiTheme="minorHAnsi" w:cs="Arial"/>
          <w:lang w:val="de-AT"/>
        </w:rPr>
        <w:t xml:space="preserve"> mit </w:t>
      </w:r>
      <w:proofErr w:type="spellStart"/>
      <w:r w:rsidR="006465A8" w:rsidRPr="008269E7">
        <w:rPr>
          <w:rFonts w:asciiTheme="minorHAnsi" w:hAnsiTheme="minorHAnsi" w:cs="Arial"/>
          <w:lang w:val="de-AT"/>
        </w:rPr>
        <w:t>BikeRidern</w:t>
      </w:r>
      <w:proofErr w:type="spellEnd"/>
      <w:r w:rsidR="006465A8" w:rsidRPr="008269E7">
        <w:rPr>
          <w:rFonts w:asciiTheme="minorHAnsi" w:hAnsiTheme="minorHAnsi" w:cs="Arial"/>
          <w:lang w:val="de-AT"/>
        </w:rPr>
        <w:t xml:space="preserve"> der 2b</w:t>
      </w:r>
      <w:r w:rsidR="008269E7" w:rsidRPr="008269E7">
        <w:rPr>
          <w:rFonts w:asciiTheme="minorHAnsi" w:hAnsiTheme="minorHAnsi" w:cs="Arial"/>
          <w:lang w:val="de-AT"/>
        </w:rPr>
        <w:t>.</w:t>
      </w:r>
      <w:r w:rsidR="006465A8" w:rsidRPr="008269E7">
        <w:rPr>
          <w:rFonts w:asciiTheme="minorHAnsi" w:hAnsiTheme="minorHAnsi" w:cs="Arial"/>
          <w:lang w:val="de-AT"/>
        </w:rPr>
        <w:t xml:space="preserve"> </w:t>
      </w:r>
      <w:r w:rsidR="008269E7" w:rsidRPr="008269E7">
        <w:rPr>
          <w:rFonts w:asciiTheme="minorHAnsi" w:hAnsiTheme="minorHAnsi" w:cs="Arial"/>
          <w:lang w:val="de-AT"/>
        </w:rPr>
        <w:t xml:space="preserve">Diese radelten bei einer Klassenbeteiligung von </w:t>
      </w:r>
      <w:r w:rsidR="006465A8" w:rsidRPr="008269E7">
        <w:rPr>
          <w:rFonts w:asciiTheme="minorHAnsi" w:hAnsiTheme="minorHAnsi" w:cs="Arial"/>
          <w:lang w:val="de-AT"/>
        </w:rPr>
        <w:t xml:space="preserve">80 </w:t>
      </w:r>
      <w:r w:rsidR="008269E7">
        <w:rPr>
          <w:rFonts w:asciiTheme="minorHAnsi" w:hAnsiTheme="minorHAnsi" w:cs="Arial"/>
          <w:lang w:val="de-AT"/>
        </w:rPr>
        <w:t>Prozent</w:t>
      </w:r>
      <w:r w:rsidR="006465A8" w:rsidRPr="008269E7">
        <w:rPr>
          <w:rFonts w:asciiTheme="minorHAnsi" w:hAnsiTheme="minorHAnsi" w:cs="Arial"/>
          <w:lang w:val="de-AT"/>
        </w:rPr>
        <w:t xml:space="preserve"> </w:t>
      </w:r>
      <w:r w:rsidR="008269E7" w:rsidRPr="008269E7">
        <w:rPr>
          <w:rFonts w:asciiTheme="minorHAnsi" w:hAnsiTheme="minorHAnsi" w:cs="Arial"/>
          <w:lang w:val="de-AT"/>
        </w:rPr>
        <w:t>gemeinsam rund</w:t>
      </w:r>
      <w:r w:rsidR="006465A8" w:rsidRPr="008269E7">
        <w:rPr>
          <w:rFonts w:asciiTheme="minorHAnsi" w:hAnsiTheme="minorHAnsi" w:cs="Arial"/>
          <w:lang w:val="de-AT"/>
        </w:rPr>
        <w:t xml:space="preserve"> 3.900 Kilometer</w:t>
      </w:r>
      <w:r w:rsidR="008269E7" w:rsidRPr="008269E7">
        <w:rPr>
          <w:rFonts w:asciiTheme="minorHAnsi" w:hAnsiTheme="minorHAnsi" w:cs="Arial"/>
          <w:lang w:val="de-AT"/>
        </w:rPr>
        <w:t>.</w:t>
      </w:r>
    </w:p>
    <w:sectPr w:rsidR="00382692" w:rsidRPr="008269E7" w:rsidSect="000D3EAE">
      <w:headerReference w:type="default" r:id="rId8"/>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A881" w14:textId="3A317E98" w:rsidR="000D3EAE" w:rsidRPr="000D3EAE" w:rsidRDefault="000D3EAE" w:rsidP="00350FFF">
    <w:pPr>
      <w:pStyle w:val="berschrift1"/>
      <w:numPr>
        <w:ilvl w:val="0"/>
        <w:numId w:val="0"/>
      </w:numPr>
      <w:pBdr>
        <w:bottom w:val="single" w:sz="4" w:space="1" w:color="auto"/>
      </w:pBdr>
      <w:rPr>
        <w:sz w:val="56"/>
      </w:rPr>
    </w:pPr>
    <w:r w:rsidRPr="000D3EAE">
      <w:rPr>
        <w:noProof/>
        <w:sz w:val="56"/>
      </w:rPr>
      <w:drawing>
        <wp:anchor distT="0" distB="0" distL="114300" distR="114300" simplePos="0" relativeHeight="251658240" behindDoc="0" locked="0" layoutInCell="1" allowOverlap="1" wp14:anchorId="0F519214" wp14:editId="67A1A2D9">
          <wp:simplePos x="0" y="0"/>
          <wp:positionH relativeFrom="margin">
            <wp:posOffset>4246033</wp:posOffset>
          </wp:positionH>
          <wp:positionV relativeFrom="paragraph">
            <wp:posOffset>36673</wp:posOffset>
          </wp:positionV>
          <wp:extent cx="1442584" cy="575945"/>
          <wp:effectExtent l="0" t="0" r="571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584" cy="575945"/>
                  </a:xfrm>
                  <a:prstGeom prst="rect">
                    <a:avLst/>
                  </a:prstGeom>
                  <a:noFill/>
                  <a:ln>
                    <a:noFill/>
                  </a:ln>
                </pic:spPr>
              </pic:pic>
            </a:graphicData>
          </a:graphic>
          <wp14:sizeRelH relativeFrom="margin">
            <wp14:pctWidth>0</wp14:pctWidth>
          </wp14:sizeRelH>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75F3F71"/>
    <w:multiLevelType w:val="hybridMultilevel"/>
    <w:tmpl w:val="2D348186"/>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1"/>
  </w:num>
  <w:num w:numId="2" w16cid:durableId="71584140">
    <w:abstractNumId w:val="7"/>
  </w:num>
  <w:num w:numId="3" w16cid:durableId="1424104336">
    <w:abstractNumId w:val="10"/>
  </w:num>
  <w:num w:numId="4" w16cid:durableId="1485510550">
    <w:abstractNumId w:val="8"/>
  </w:num>
  <w:num w:numId="5" w16cid:durableId="749734891">
    <w:abstractNumId w:val="11"/>
  </w:num>
  <w:num w:numId="6" w16cid:durableId="570701975">
    <w:abstractNumId w:val="1"/>
  </w:num>
  <w:num w:numId="7" w16cid:durableId="1288855579">
    <w:abstractNumId w:val="6"/>
  </w:num>
  <w:num w:numId="8" w16cid:durableId="713163137">
    <w:abstractNumId w:val="6"/>
  </w:num>
  <w:num w:numId="9" w16cid:durableId="1932815148">
    <w:abstractNumId w:val="6"/>
  </w:num>
  <w:num w:numId="10" w16cid:durableId="673413226">
    <w:abstractNumId w:val="6"/>
  </w:num>
  <w:num w:numId="11" w16cid:durableId="1458252963">
    <w:abstractNumId w:val="6"/>
  </w:num>
  <w:num w:numId="12" w16cid:durableId="64882332">
    <w:abstractNumId w:val="6"/>
  </w:num>
  <w:num w:numId="13" w16cid:durableId="57827123">
    <w:abstractNumId w:val="6"/>
  </w:num>
  <w:num w:numId="14" w16cid:durableId="1612206323">
    <w:abstractNumId w:val="12"/>
  </w:num>
  <w:num w:numId="15" w16cid:durableId="1778020867">
    <w:abstractNumId w:val="5"/>
  </w:num>
  <w:num w:numId="16" w16cid:durableId="1000502419">
    <w:abstractNumId w:val="9"/>
  </w:num>
  <w:num w:numId="17" w16cid:durableId="936904117">
    <w:abstractNumId w:val="0"/>
  </w:num>
  <w:num w:numId="18" w16cid:durableId="254942212">
    <w:abstractNumId w:val="6"/>
  </w:num>
  <w:num w:numId="19" w16cid:durableId="349184955">
    <w:abstractNumId w:val="4"/>
  </w:num>
  <w:num w:numId="20" w16cid:durableId="136185449">
    <w:abstractNumId w:val="2"/>
  </w:num>
  <w:num w:numId="21" w16cid:durableId="2087651966">
    <w:abstractNumId w:val="3"/>
  </w:num>
  <w:num w:numId="22" w16cid:durableId="2081097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01DAB"/>
    <w:rsid w:val="00014DB6"/>
    <w:rsid w:val="00021B02"/>
    <w:rsid w:val="00023706"/>
    <w:rsid w:val="00037858"/>
    <w:rsid w:val="00055B37"/>
    <w:rsid w:val="00061C4C"/>
    <w:rsid w:val="00072CBB"/>
    <w:rsid w:val="00077D2B"/>
    <w:rsid w:val="00083A85"/>
    <w:rsid w:val="000A1170"/>
    <w:rsid w:val="000B701C"/>
    <w:rsid w:val="000C38E8"/>
    <w:rsid w:val="000C4D79"/>
    <w:rsid w:val="000D3EAE"/>
    <w:rsid w:val="000D5569"/>
    <w:rsid w:val="000F20C9"/>
    <w:rsid w:val="000F2DE1"/>
    <w:rsid w:val="000F384F"/>
    <w:rsid w:val="000F5E53"/>
    <w:rsid w:val="001120E9"/>
    <w:rsid w:val="001148D4"/>
    <w:rsid w:val="00121BFF"/>
    <w:rsid w:val="00134929"/>
    <w:rsid w:val="001378F1"/>
    <w:rsid w:val="00137E8C"/>
    <w:rsid w:val="0014718F"/>
    <w:rsid w:val="00147708"/>
    <w:rsid w:val="00162FA7"/>
    <w:rsid w:val="00177B0B"/>
    <w:rsid w:val="001A43B2"/>
    <w:rsid w:val="001B466C"/>
    <w:rsid w:val="001B7609"/>
    <w:rsid w:val="001C3382"/>
    <w:rsid w:val="001C5790"/>
    <w:rsid w:val="001E5206"/>
    <w:rsid w:val="001F4A45"/>
    <w:rsid w:val="001F76F5"/>
    <w:rsid w:val="002023BB"/>
    <w:rsid w:val="00211CFE"/>
    <w:rsid w:val="00213885"/>
    <w:rsid w:val="0028163E"/>
    <w:rsid w:val="002871BE"/>
    <w:rsid w:val="00291B44"/>
    <w:rsid w:val="00296701"/>
    <w:rsid w:val="002A253C"/>
    <w:rsid w:val="002A50DE"/>
    <w:rsid w:val="002B20C7"/>
    <w:rsid w:val="002C2FE1"/>
    <w:rsid w:val="002C7CC1"/>
    <w:rsid w:val="002D196D"/>
    <w:rsid w:val="002D2394"/>
    <w:rsid w:val="002F3B5F"/>
    <w:rsid w:val="002F6B11"/>
    <w:rsid w:val="0031407C"/>
    <w:rsid w:val="00321153"/>
    <w:rsid w:val="003260A2"/>
    <w:rsid w:val="00350FFF"/>
    <w:rsid w:val="0035684B"/>
    <w:rsid w:val="00365DBD"/>
    <w:rsid w:val="00371835"/>
    <w:rsid w:val="00382692"/>
    <w:rsid w:val="00385303"/>
    <w:rsid w:val="0039674F"/>
    <w:rsid w:val="003A097A"/>
    <w:rsid w:val="003A161A"/>
    <w:rsid w:val="003A5E56"/>
    <w:rsid w:val="003A6F2F"/>
    <w:rsid w:val="003B0089"/>
    <w:rsid w:val="003B1425"/>
    <w:rsid w:val="003B54BF"/>
    <w:rsid w:val="003B625E"/>
    <w:rsid w:val="003E219F"/>
    <w:rsid w:val="003E396B"/>
    <w:rsid w:val="003F0E8B"/>
    <w:rsid w:val="003F241E"/>
    <w:rsid w:val="003F310F"/>
    <w:rsid w:val="00403EC2"/>
    <w:rsid w:val="004134CF"/>
    <w:rsid w:val="004172DD"/>
    <w:rsid w:val="00417BDA"/>
    <w:rsid w:val="00422317"/>
    <w:rsid w:val="004256BC"/>
    <w:rsid w:val="00427A88"/>
    <w:rsid w:val="00431A2E"/>
    <w:rsid w:val="004351D0"/>
    <w:rsid w:val="004538A5"/>
    <w:rsid w:val="00466B97"/>
    <w:rsid w:val="0047320B"/>
    <w:rsid w:val="0048279C"/>
    <w:rsid w:val="00484FA1"/>
    <w:rsid w:val="00486195"/>
    <w:rsid w:val="00495BAD"/>
    <w:rsid w:val="004A0615"/>
    <w:rsid w:val="004A0753"/>
    <w:rsid w:val="004B0AB8"/>
    <w:rsid w:val="004C646A"/>
    <w:rsid w:val="004D0832"/>
    <w:rsid w:val="004D363B"/>
    <w:rsid w:val="004E3B9E"/>
    <w:rsid w:val="004E5169"/>
    <w:rsid w:val="0050610E"/>
    <w:rsid w:val="0050626B"/>
    <w:rsid w:val="005067F8"/>
    <w:rsid w:val="00506D5F"/>
    <w:rsid w:val="00510C71"/>
    <w:rsid w:val="005110CB"/>
    <w:rsid w:val="00514D77"/>
    <w:rsid w:val="00520B9A"/>
    <w:rsid w:val="00533120"/>
    <w:rsid w:val="005412E7"/>
    <w:rsid w:val="00541D18"/>
    <w:rsid w:val="005428C7"/>
    <w:rsid w:val="00554D52"/>
    <w:rsid w:val="005A2F1D"/>
    <w:rsid w:val="005B100C"/>
    <w:rsid w:val="005D3865"/>
    <w:rsid w:val="005D7333"/>
    <w:rsid w:val="005E3C43"/>
    <w:rsid w:val="005E75D5"/>
    <w:rsid w:val="005F4E50"/>
    <w:rsid w:val="0060588B"/>
    <w:rsid w:val="00605FF0"/>
    <w:rsid w:val="00610208"/>
    <w:rsid w:val="0062757C"/>
    <w:rsid w:val="00627F7C"/>
    <w:rsid w:val="006465A8"/>
    <w:rsid w:val="00685C82"/>
    <w:rsid w:val="0069124C"/>
    <w:rsid w:val="006963DC"/>
    <w:rsid w:val="006A2477"/>
    <w:rsid w:val="006B2C1D"/>
    <w:rsid w:val="006D0D75"/>
    <w:rsid w:val="006D2E6C"/>
    <w:rsid w:val="006D44D5"/>
    <w:rsid w:val="006D6BC2"/>
    <w:rsid w:val="006D7D40"/>
    <w:rsid w:val="006E1EFF"/>
    <w:rsid w:val="006E480E"/>
    <w:rsid w:val="006F249B"/>
    <w:rsid w:val="00700824"/>
    <w:rsid w:val="00701466"/>
    <w:rsid w:val="0072102D"/>
    <w:rsid w:val="00723D57"/>
    <w:rsid w:val="00724C79"/>
    <w:rsid w:val="00731C12"/>
    <w:rsid w:val="007446E6"/>
    <w:rsid w:val="00744DE8"/>
    <w:rsid w:val="007460D4"/>
    <w:rsid w:val="007515A1"/>
    <w:rsid w:val="007554F9"/>
    <w:rsid w:val="00775021"/>
    <w:rsid w:val="00775747"/>
    <w:rsid w:val="00793B94"/>
    <w:rsid w:val="007A4FA5"/>
    <w:rsid w:val="007B0AA1"/>
    <w:rsid w:val="007B3B20"/>
    <w:rsid w:val="007C2C43"/>
    <w:rsid w:val="007C627F"/>
    <w:rsid w:val="007E20E2"/>
    <w:rsid w:val="007F7E4D"/>
    <w:rsid w:val="00804715"/>
    <w:rsid w:val="0081067F"/>
    <w:rsid w:val="0081510D"/>
    <w:rsid w:val="00816D7E"/>
    <w:rsid w:val="008263BF"/>
    <w:rsid w:val="008269E7"/>
    <w:rsid w:val="00836286"/>
    <w:rsid w:val="008453A1"/>
    <w:rsid w:val="008502DB"/>
    <w:rsid w:val="00850881"/>
    <w:rsid w:val="00866C0A"/>
    <w:rsid w:val="00882663"/>
    <w:rsid w:val="00885513"/>
    <w:rsid w:val="00890931"/>
    <w:rsid w:val="008960EB"/>
    <w:rsid w:val="008A4C96"/>
    <w:rsid w:val="008B2F79"/>
    <w:rsid w:val="008B72FE"/>
    <w:rsid w:val="008E4EBD"/>
    <w:rsid w:val="0090234C"/>
    <w:rsid w:val="00907E1F"/>
    <w:rsid w:val="00916364"/>
    <w:rsid w:val="0093659E"/>
    <w:rsid w:val="00957AE6"/>
    <w:rsid w:val="00961603"/>
    <w:rsid w:val="0096744F"/>
    <w:rsid w:val="0097577E"/>
    <w:rsid w:val="0098561A"/>
    <w:rsid w:val="009927EB"/>
    <w:rsid w:val="0099341A"/>
    <w:rsid w:val="0099583F"/>
    <w:rsid w:val="009C0BD0"/>
    <w:rsid w:val="009C2859"/>
    <w:rsid w:val="009C2D37"/>
    <w:rsid w:val="009C7CC7"/>
    <w:rsid w:val="009D09CB"/>
    <w:rsid w:val="009D1288"/>
    <w:rsid w:val="009D414E"/>
    <w:rsid w:val="009D48D3"/>
    <w:rsid w:val="009E19A8"/>
    <w:rsid w:val="009E52D9"/>
    <w:rsid w:val="009E6FE5"/>
    <w:rsid w:val="009F0D89"/>
    <w:rsid w:val="009F107E"/>
    <w:rsid w:val="00A077D9"/>
    <w:rsid w:val="00A121F6"/>
    <w:rsid w:val="00A130D4"/>
    <w:rsid w:val="00A16D21"/>
    <w:rsid w:val="00A249D2"/>
    <w:rsid w:val="00A25D65"/>
    <w:rsid w:val="00A275B1"/>
    <w:rsid w:val="00A345D5"/>
    <w:rsid w:val="00A424A9"/>
    <w:rsid w:val="00A51245"/>
    <w:rsid w:val="00A521ED"/>
    <w:rsid w:val="00A941EA"/>
    <w:rsid w:val="00AB3CF9"/>
    <w:rsid w:val="00AC1A73"/>
    <w:rsid w:val="00AC29F4"/>
    <w:rsid w:val="00AC7DEB"/>
    <w:rsid w:val="00AE0FE1"/>
    <w:rsid w:val="00AF411F"/>
    <w:rsid w:val="00B03CC8"/>
    <w:rsid w:val="00B221A6"/>
    <w:rsid w:val="00B22D46"/>
    <w:rsid w:val="00B23A8D"/>
    <w:rsid w:val="00B24F6F"/>
    <w:rsid w:val="00B254A9"/>
    <w:rsid w:val="00B42A5E"/>
    <w:rsid w:val="00B5597A"/>
    <w:rsid w:val="00B73F0D"/>
    <w:rsid w:val="00B77666"/>
    <w:rsid w:val="00B9041D"/>
    <w:rsid w:val="00B918D2"/>
    <w:rsid w:val="00B9287B"/>
    <w:rsid w:val="00BA03F3"/>
    <w:rsid w:val="00BA422F"/>
    <w:rsid w:val="00BA632F"/>
    <w:rsid w:val="00BC2129"/>
    <w:rsid w:val="00BD0C61"/>
    <w:rsid w:val="00BE3AE0"/>
    <w:rsid w:val="00C126F3"/>
    <w:rsid w:val="00C20074"/>
    <w:rsid w:val="00C2370F"/>
    <w:rsid w:val="00C51CC7"/>
    <w:rsid w:val="00C6799C"/>
    <w:rsid w:val="00C777CC"/>
    <w:rsid w:val="00C84D73"/>
    <w:rsid w:val="00C87A0F"/>
    <w:rsid w:val="00CA7B98"/>
    <w:rsid w:val="00CC5A28"/>
    <w:rsid w:val="00CD0AEC"/>
    <w:rsid w:val="00CF7E92"/>
    <w:rsid w:val="00D15575"/>
    <w:rsid w:val="00D34285"/>
    <w:rsid w:val="00D34DCA"/>
    <w:rsid w:val="00D44E93"/>
    <w:rsid w:val="00D46D18"/>
    <w:rsid w:val="00D540E6"/>
    <w:rsid w:val="00D57026"/>
    <w:rsid w:val="00D66C4A"/>
    <w:rsid w:val="00D73316"/>
    <w:rsid w:val="00D74D6B"/>
    <w:rsid w:val="00D82D43"/>
    <w:rsid w:val="00D92F07"/>
    <w:rsid w:val="00DA5198"/>
    <w:rsid w:val="00DA6BE3"/>
    <w:rsid w:val="00DA72AF"/>
    <w:rsid w:val="00DB277C"/>
    <w:rsid w:val="00DC1818"/>
    <w:rsid w:val="00DD0C54"/>
    <w:rsid w:val="00DE5659"/>
    <w:rsid w:val="00E07C61"/>
    <w:rsid w:val="00E166E1"/>
    <w:rsid w:val="00E202DA"/>
    <w:rsid w:val="00E42E33"/>
    <w:rsid w:val="00E44ECF"/>
    <w:rsid w:val="00E4602A"/>
    <w:rsid w:val="00E50821"/>
    <w:rsid w:val="00E5347C"/>
    <w:rsid w:val="00E627B5"/>
    <w:rsid w:val="00E7131C"/>
    <w:rsid w:val="00E97F4A"/>
    <w:rsid w:val="00EA4D6D"/>
    <w:rsid w:val="00EA7AE1"/>
    <w:rsid w:val="00EC4638"/>
    <w:rsid w:val="00EC4A57"/>
    <w:rsid w:val="00EC5C3B"/>
    <w:rsid w:val="00ED06BF"/>
    <w:rsid w:val="00EE255D"/>
    <w:rsid w:val="00EE4762"/>
    <w:rsid w:val="00EE6A51"/>
    <w:rsid w:val="00F13B6D"/>
    <w:rsid w:val="00F16DE5"/>
    <w:rsid w:val="00F17B31"/>
    <w:rsid w:val="00F21ACB"/>
    <w:rsid w:val="00F24151"/>
    <w:rsid w:val="00F26BF4"/>
    <w:rsid w:val="00F35CD2"/>
    <w:rsid w:val="00F4275C"/>
    <w:rsid w:val="00F615DB"/>
    <w:rsid w:val="00F61E9B"/>
    <w:rsid w:val="00F645AB"/>
    <w:rsid w:val="00F679AC"/>
    <w:rsid w:val="00F70053"/>
    <w:rsid w:val="00F80E45"/>
    <w:rsid w:val="00FA7FB3"/>
    <w:rsid w:val="00FC05CE"/>
    <w:rsid w:val="00FC1063"/>
    <w:rsid w:val="00FC3AB2"/>
    <w:rsid w:val="00FD0C8F"/>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0FFF"/>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1</Pages>
  <Words>270</Words>
  <Characters>1702</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Nina Oezelt</cp:lastModifiedBy>
  <cp:revision>4</cp:revision>
  <cp:lastPrinted>2022-07-27T07:36:00Z</cp:lastPrinted>
  <dcterms:created xsi:type="dcterms:W3CDTF">2025-06-16T08:41:00Z</dcterms:created>
  <dcterms:modified xsi:type="dcterms:W3CDTF">2025-06-24T09:20:00Z</dcterms:modified>
</cp:coreProperties>
</file>