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735B" w14:textId="4A0D2280" w:rsidR="006E33A2" w:rsidRDefault="000C5996" w:rsidP="001B33C9">
      <w:pPr>
        <w:rPr>
          <w:rFonts w:asciiTheme="majorHAnsi" w:hAnsiTheme="majorHAnsi" w:cs="Arial"/>
          <w:b/>
          <w:bCs/>
          <w:sz w:val="32"/>
          <w:szCs w:val="32"/>
          <w:lang w:val="de-AT"/>
        </w:rPr>
      </w:pPr>
      <w:r>
        <w:rPr>
          <w:rFonts w:asciiTheme="majorHAnsi" w:hAnsiTheme="majorHAnsi" w:cs="Arial"/>
          <w:b/>
          <w:bCs/>
          <w:sz w:val="32"/>
          <w:szCs w:val="32"/>
          <w:lang w:val="de-AT"/>
        </w:rPr>
        <w:t>10</w:t>
      </w:r>
      <w:r w:rsidR="006E33A2" w:rsidRPr="006E33A2">
        <w:rPr>
          <w:rFonts w:asciiTheme="majorHAnsi" w:hAnsiTheme="majorHAnsi" w:cs="Arial"/>
          <w:b/>
          <w:bCs/>
          <w:sz w:val="32"/>
          <w:szCs w:val="32"/>
          <w:lang w:val="de-AT"/>
        </w:rPr>
        <w:t xml:space="preserve"> </w:t>
      </w:r>
      <w:proofErr w:type="spellStart"/>
      <w:r w:rsidR="006E33A2" w:rsidRPr="006E33A2">
        <w:rPr>
          <w:rFonts w:asciiTheme="majorHAnsi" w:hAnsiTheme="majorHAnsi" w:cs="Arial"/>
          <w:b/>
          <w:bCs/>
          <w:sz w:val="32"/>
          <w:szCs w:val="32"/>
          <w:lang w:val="de-AT"/>
        </w:rPr>
        <w:t>Amstettener</w:t>
      </w:r>
      <w:proofErr w:type="spellEnd"/>
      <w:r w:rsidR="006E33A2" w:rsidRPr="006E33A2">
        <w:rPr>
          <w:rFonts w:asciiTheme="majorHAnsi" w:hAnsiTheme="majorHAnsi" w:cs="Arial"/>
          <w:b/>
          <w:bCs/>
          <w:sz w:val="32"/>
          <w:szCs w:val="32"/>
          <w:lang w:val="de-AT"/>
        </w:rPr>
        <w:t xml:space="preserve"> Gemeinden feiern Klimabündnis-Jubiläum</w:t>
      </w:r>
    </w:p>
    <w:p w14:paraId="0304B359" w14:textId="77777777" w:rsidR="001B33C9" w:rsidRDefault="001B33C9" w:rsidP="001B33C9">
      <w:pPr>
        <w:pStyle w:val="Aufgezhlt"/>
        <w:numPr>
          <w:ilvl w:val="0"/>
          <w:numId w:val="0"/>
        </w:numPr>
        <w:rPr>
          <w:rFonts w:cs="Arial"/>
          <w:sz w:val="23"/>
          <w:szCs w:val="23"/>
          <w:lang w:val="de-AT"/>
        </w:rPr>
      </w:pPr>
    </w:p>
    <w:p w14:paraId="2E15A863" w14:textId="29E227B3" w:rsidR="006E33A2" w:rsidRPr="006E33A2" w:rsidRDefault="006E33A2" w:rsidP="006E33A2">
      <w:pPr>
        <w:pStyle w:val="Aufgezhlt"/>
        <w:numPr>
          <w:ilvl w:val="0"/>
          <w:numId w:val="0"/>
        </w:numPr>
        <w:rPr>
          <w:rFonts w:cs="Arial"/>
          <w:sz w:val="23"/>
          <w:szCs w:val="23"/>
          <w:lang w:val="de-AT"/>
        </w:rPr>
      </w:pPr>
      <w:r w:rsidRPr="006E33A2">
        <w:rPr>
          <w:rFonts w:cs="Arial"/>
          <w:b/>
          <w:bCs/>
          <w:i/>
          <w:iCs/>
          <w:sz w:val="23"/>
          <w:szCs w:val="23"/>
          <w:lang w:val="de-AT"/>
        </w:rPr>
        <w:t>Haag, 22.10.2025:</w:t>
      </w:r>
      <w:r w:rsidRPr="006E33A2">
        <w:rPr>
          <w:rFonts w:cs="Arial"/>
          <w:sz w:val="23"/>
          <w:szCs w:val="23"/>
          <w:lang w:val="de-AT"/>
        </w:rPr>
        <w:t xml:space="preserve"> Mehr als 420 Klimabündnis-Gemeinden gibt es in Niederösterreich. Im Bezirk Amstetten blicken mehrere Gemeinden auf langjähriges Engagement </w:t>
      </w:r>
      <w:proofErr w:type="gramStart"/>
      <w:r w:rsidRPr="006E33A2">
        <w:rPr>
          <w:rFonts w:cs="Arial"/>
          <w:sz w:val="23"/>
          <w:szCs w:val="23"/>
          <w:lang w:val="de-AT"/>
        </w:rPr>
        <w:t>in Europas</w:t>
      </w:r>
      <w:proofErr w:type="gramEnd"/>
      <w:r w:rsidRPr="006E33A2">
        <w:rPr>
          <w:rFonts w:cs="Arial"/>
          <w:sz w:val="23"/>
          <w:szCs w:val="23"/>
          <w:lang w:val="de-AT"/>
        </w:rPr>
        <w:t xml:space="preserve"> größtem Klimaschutz-Netzwerk zurück und wurden dafür im Rahmen eines exklusiven Empfangs beim Stammtisch der Dorf- und Stadterneuerung in Haag ausgezeichnet.</w:t>
      </w:r>
    </w:p>
    <w:p w14:paraId="36BA30C2" w14:textId="0C54BCF8" w:rsidR="001B33C9" w:rsidRDefault="006E33A2" w:rsidP="006E33A2">
      <w:pPr>
        <w:pStyle w:val="Aufgezhlt"/>
        <w:numPr>
          <w:ilvl w:val="0"/>
          <w:numId w:val="0"/>
        </w:numPr>
        <w:rPr>
          <w:rFonts w:cs="Arial"/>
          <w:sz w:val="23"/>
          <w:szCs w:val="23"/>
          <w:lang w:val="de-AT"/>
        </w:rPr>
      </w:pPr>
      <w:r w:rsidRPr="006E33A2">
        <w:rPr>
          <w:rFonts w:cs="Arial"/>
          <w:sz w:val="23"/>
          <w:szCs w:val="23"/>
          <w:lang w:val="de-AT"/>
        </w:rPr>
        <w:t>„Die langjährigen Klimabündnis-Gemeinden sind Vorbilder für gelebten Klimaschutz. Nur durch die gelingende Zusammenarbeit vor Ort können wir gemeinsam die gesetzten Klimaziele erreichen“, erklärt Petra Schön, Geschäftsführerin vom Klimabündnis Niederösterreich.</w:t>
      </w:r>
    </w:p>
    <w:p w14:paraId="4D97BF90" w14:textId="77777777" w:rsidR="006E33A2" w:rsidRDefault="006E33A2" w:rsidP="001B33C9">
      <w:pPr>
        <w:pStyle w:val="Aufgezhlt"/>
        <w:numPr>
          <w:ilvl w:val="0"/>
          <w:numId w:val="0"/>
        </w:numPr>
        <w:rPr>
          <w:rFonts w:cs="Arial"/>
          <w:sz w:val="23"/>
          <w:szCs w:val="23"/>
          <w:u w:val="single"/>
          <w:lang w:val="de-AT"/>
        </w:rPr>
      </w:pPr>
    </w:p>
    <w:p w14:paraId="081EF632" w14:textId="171C0A1F" w:rsidR="006E33A2"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25 Jahre Klimabündnis: Pioniere im Bezirk Amstetten</w:t>
      </w:r>
    </w:p>
    <w:p w14:paraId="742A6720" w14:textId="4904FC50" w:rsidR="000C5996" w:rsidRDefault="000C5996" w:rsidP="001B33C9">
      <w:pPr>
        <w:pStyle w:val="Aufgezhlt"/>
        <w:numPr>
          <w:ilvl w:val="0"/>
          <w:numId w:val="0"/>
        </w:numPr>
        <w:rPr>
          <w:rFonts w:cs="Arial"/>
          <w:sz w:val="23"/>
          <w:szCs w:val="23"/>
          <w:lang w:val="de-AT"/>
        </w:rPr>
      </w:pPr>
      <w:r w:rsidRPr="000C5996">
        <w:rPr>
          <w:rFonts w:cs="Arial"/>
          <w:sz w:val="23"/>
          <w:szCs w:val="23"/>
          <w:lang w:val="de-AT"/>
        </w:rPr>
        <w:t xml:space="preserve">Die Stadtgemeinden Amstetten und St. Valentin sowie die Gemeinden Blindenmarkt, Biberbach, Ertl und </w:t>
      </w:r>
      <w:proofErr w:type="spellStart"/>
      <w:r w:rsidRPr="000C5996">
        <w:rPr>
          <w:rFonts w:cs="Arial"/>
          <w:sz w:val="23"/>
          <w:szCs w:val="23"/>
          <w:lang w:val="de-AT"/>
        </w:rPr>
        <w:t>Haidershofen</w:t>
      </w:r>
      <w:proofErr w:type="spellEnd"/>
      <w:r w:rsidRPr="000C5996">
        <w:rPr>
          <w:rFonts w:cs="Arial"/>
          <w:sz w:val="23"/>
          <w:szCs w:val="23"/>
          <w:lang w:val="de-AT"/>
        </w:rPr>
        <w:t xml:space="preserve"> feiern in diesem Jahr ihr 25-jähriges Jubiläum als Mitglieder vom Klimabündnis. Seit ihrem Beitritt im Jahr 1999 setzen sie sich unermüdlich für Klimaschutz ein und haben in dieser Zeit zahlreiche Projekte realisiert.</w:t>
      </w:r>
    </w:p>
    <w:p w14:paraId="5BC8E3C1" w14:textId="77777777" w:rsidR="000C5996" w:rsidRDefault="000C5996" w:rsidP="001B33C9">
      <w:pPr>
        <w:pStyle w:val="Aufgezhlt"/>
        <w:numPr>
          <w:ilvl w:val="0"/>
          <w:numId w:val="0"/>
        </w:numPr>
        <w:rPr>
          <w:rFonts w:cs="Arial"/>
          <w:sz w:val="23"/>
          <w:szCs w:val="23"/>
          <w:lang w:val="de-AT"/>
        </w:rPr>
      </w:pPr>
    </w:p>
    <w:p w14:paraId="06E77F1F" w14:textId="7CFC3AE9" w:rsidR="000C5996" w:rsidRDefault="000C5996" w:rsidP="001B33C9">
      <w:pPr>
        <w:pStyle w:val="Aufgezhlt"/>
        <w:numPr>
          <w:ilvl w:val="0"/>
          <w:numId w:val="0"/>
        </w:numPr>
        <w:rPr>
          <w:rFonts w:cs="Arial"/>
          <w:sz w:val="23"/>
          <w:szCs w:val="23"/>
          <w:lang w:val="de-AT"/>
        </w:rPr>
      </w:pPr>
      <w:r w:rsidRPr="000C5996">
        <w:rPr>
          <w:rFonts w:cs="Arial"/>
          <w:b/>
          <w:bCs/>
          <w:sz w:val="23"/>
          <w:szCs w:val="23"/>
        </w:rPr>
        <w:t>5 Jahre Klimabündnis: Gemeinsam auf dem Weg</w:t>
      </w:r>
    </w:p>
    <w:p w14:paraId="18371CE8" w14:textId="7130F069" w:rsidR="000C5996" w:rsidRDefault="000C5996" w:rsidP="001B33C9">
      <w:pPr>
        <w:pStyle w:val="Aufgezhlt"/>
        <w:numPr>
          <w:ilvl w:val="0"/>
          <w:numId w:val="0"/>
        </w:numPr>
        <w:rPr>
          <w:rFonts w:cs="Arial"/>
          <w:sz w:val="23"/>
          <w:szCs w:val="23"/>
          <w:lang w:val="de-AT"/>
        </w:rPr>
      </w:pPr>
      <w:r w:rsidRPr="000C5996">
        <w:rPr>
          <w:rFonts w:cs="Arial"/>
          <w:sz w:val="23"/>
          <w:szCs w:val="23"/>
        </w:rPr>
        <w:t xml:space="preserve">Die Gemeinden </w:t>
      </w:r>
      <w:proofErr w:type="spellStart"/>
      <w:r w:rsidRPr="000C5996">
        <w:rPr>
          <w:rFonts w:cs="Arial"/>
          <w:sz w:val="23"/>
          <w:szCs w:val="23"/>
        </w:rPr>
        <w:t>Ernsthofen</w:t>
      </w:r>
      <w:proofErr w:type="spellEnd"/>
      <w:r w:rsidRPr="000C5996">
        <w:rPr>
          <w:rFonts w:cs="Arial"/>
          <w:sz w:val="23"/>
          <w:szCs w:val="23"/>
        </w:rPr>
        <w:t xml:space="preserve">, St. Pantaleon-Erla, Sonntagberg und Hollenstein </w:t>
      </w:r>
      <w:proofErr w:type="spellStart"/>
      <w:r w:rsidRPr="000C5996">
        <w:rPr>
          <w:rFonts w:cs="Arial"/>
          <w:sz w:val="23"/>
          <w:szCs w:val="23"/>
        </w:rPr>
        <w:t>a.d.</w:t>
      </w:r>
      <w:proofErr w:type="spellEnd"/>
      <w:r w:rsidRPr="000C5996">
        <w:rPr>
          <w:rFonts w:cs="Arial"/>
          <w:sz w:val="23"/>
          <w:szCs w:val="23"/>
        </w:rPr>
        <w:t xml:space="preserve"> Ybbs haben sich vor 5 Jahren dazu entschlossen dem Netzwerk beizutreten. Gemeinsam mit ihren Bildungseinrichtungen und </w:t>
      </w:r>
      <w:proofErr w:type="spellStart"/>
      <w:proofErr w:type="gramStart"/>
      <w:r w:rsidRPr="000C5996">
        <w:rPr>
          <w:rFonts w:cs="Arial"/>
          <w:sz w:val="23"/>
          <w:szCs w:val="23"/>
        </w:rPr>
        <w:t>Bürger:innen</w:t>
      </w:r>
      <w:proofErr w:type="spellEnd"/>
      <w:proofErr w:type="gramEnd"/>
      <w:r w:rsidRPr="000C5996">
        <w:rPr>
          <w:rFonts w:cs="Arial"/>
          <w:sz w:val="23"/>
          <w:szCs w:val="23"/>
        </w:rPr>
        <w:t xml:space="preserve"> verankern sie Klimaschutz in der Gemeinde.</w:t>
      </w:r>
    </w:p>
    <w:p w14:paraId="2896191C" w14:textId="77777777" w:rsidR="000C5996" w:rsidRDefault="000C5996" w:rsidP="001B33C9">
      <w:pPr>
        <w:pStyle w:val="Aufgezhlt"/>
        <w:numPr>
          <w:ilvl w:val="0"/>
          <w:numId w:val="0"/>
        </w:numPr>
        <w:rPr>
          <w:rFonts w:cs="Arial"/>
          <w:sz w:val="23"/>
          <w:szCs w:val="23"/>
          <w:lang w:val="de-AT"/>
        </w:rPr>
      </w:pPr>
    </w:p>
    <w:p w14:paraId="463D4242" w14:textId="25CCFBBF" w:rsidR="000C5996"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LH-</w:t>
      </w:r>
      <w:proofErr w:type="spellStart"/>
      <w:r w:rsidRPr="000C5996">
        <w:rPr>
          <w:rFonts w:cs="Arial"/>
          <w:b/>
          <w:bCs/>
          <w:sz w:val="23"/>
          <w:szCs w:val="23"/>
          <w:lang w:val="de-AT"/>
        </w:rPr>
        <w:t>Stv</w:t>
      </w:r>
      <w:proofErr w:type="spellEnd"/>
      <w:r w:rsidRPr="000C5996">
        <w:rPr>
          <w:rFonts w:cs="Arial"/>
          <w:b/>
          <w:bCs/>
          <w:sz w:val="23"/>
          <w:szCs w:val="23"/>
          <w:lang w:val="de-AT"/>
        </w:rPr>
        <w:t xml:space="preserve">. Stephan </w:t>
      </w:r>
      <w:proofErr w:type="spellStart"/>
      <w:r w:rsidRPr="000C5996">
        <w:rPr>
          <w:rFonts w:cs="Arial"/>
          <w:b/>
          <w:bCs/>
          <w:sz w:val="23"/>
          <w:szCs w:val="23"/>
          <w:lang w:val="de-AT"/>
        </w:rPr>
        <w:t>Pernkopf</w:t>
      </w:r>
      <w:proofErr w:type="spellEnd"/>
      <w:r w:rsidRPr="000C5996">
        <w:rPr>
          <w:rFonts w:cs="Arial"/>
          <w:b/>
          <w:bCs/>
          <w:sz w:val="23"/>
          <w:szCs w:val="23"/>
          <w:lang w:val="de-AT"/>
        </w:rPr>
        <w:t xml:space="preserve"> gratuliert</w:t>
      </w:r>
    </w:p>
    <w:p w14:paraId="6B33F6D4" w14:textId="3C17AC5B" w:rsidR="000C5996" w:rsidRDefault="000C5996" w:rsidP="001B33C9">
      <w:pPr>
        <w:pStyle w:val="Aufgezhlt"/>
        <w:numPr>
          <w:ilvl w:val="0"/>
          <w:numId w:val="0"/>
        </w:numPr>
        <w:rPr>
          <w:rFonts w:cs="Arial"/>
          <w:sz w:val="23"/>
          <w:szCs w:val="23"/>
          <w:lang w:val="de-AT"/>
        </w:rPr>
      </w:pPr>
      <w:r w:rsidRPr="000C5996">
        <w:rPr>
          <w:rFonts w:cs="Arial"/>
          <w:sz w:val="23"/>
          <w:szCs w:val="23"/>
          <w:lang w:val="de-AT"/>
        </w:rPr>
        <w:t xml:space="preserve">LH-Stellvertreter Stephan </w:t>
      </w:r>
      <w:proofErr w:type="spellStart"/>
      <w:r w:rsidRPr="000C5996">
        <w:rPr>
          <w:rFonts w:cs="Arial"/>
          <w:sz w:val="23"/>
          <w:szCs w:val="23"/>
          <w:lang w:val="de-AT"/>
        </w:rPr>
        <w:t>Pernkopf</w:t>
      </w:r>
      <w:proofErr w:type="spellEnd"/>
      <w:r w:rsidRPr="000C5996">
        <w:rPr>
          <w:rFonts w:cs="Arial"/>
          <w:sz w:val="23"/>
          <w:szCs w:val="23"/>
          <w:lang w:val="de-AT"/>
        </w:rPr>
        <w:t xml:space="preserve"> ist sichtlich erfreut und betont: „Wir arbeiten gemeinsam an der Zukunft Niederösterreichs – und die fängt in jeder einzelnen Gemeinde an. Klima- und Umweltschutz beginnt vor Ort mit vielen kleinen Maßnahmen, die zusammen große Wirkung haben. Dabei geht es uns nicht nur um globale Ziele, sondern immer ganz konkret um die Bewahrung der Schöpfung und die Lebensqualität in der eigenen Region.“</w:t>
      </w:r>
    </w:p>
    <w:p w14:paraId="0215646A" w14:textId="77777777" w:rsidR="00595A0F" w:rsidRPr="000C5996" w:rsidRDefault="00595A0F" w:rsidP="001B33C9">
      <w:pPr>
        <w:pStyle w:val="Aufgezhlt"/>
        <w:numPr>
          <w:ilvl w:val="0"/>
          <w:numId w:val="0"/>
        </w:numPr>
        <w:rPr>
          <w:rFonts w:cs="Arial"/>
          <w:sz w:val="23"/>
          <w:szCs w:val="23"/>
          <w:lang w:val="de-AT"/>
        </w:rPr>
      </w:pPr>
    </w:p>
    <w:p w14:paraId="33C28F05" w14:textId="77777777" w:rsidR="00595A0F" w:rsidRPr="00595A0F" w:rsidRDefault="00595A0F" w:rsidP="00595A0F">
      <w:pPr>
        <w:pStyle w:val="Aufgezhlt"/>
        <w:numPr>
          <w:ilvl w:val="0"/>
          <w:numId w:val="0"/>
        </w:numPr>
        <w:ind w:left="363"/>
        <w:rPr>
          <w:rFonts w:cs="Arial"/>
          <w:sz w:val="23"/>
          <w:szCs w:val="23"/>
          <w:lang w:val="de-AT"/>
        </w:rPr>
      </w:pPr>
      <w:r w:rsidRPr="00595A0F">
        <w:rPr>
          <w:rFonts w:cs="Arial"/>
          <w:sz w:val="23"/>
          <w:szCs w:val="23"/>
          <w:lang w:val="de-AT"/>
        </w:rPr>
        <w:t>Alle Jubiläumsgemeinden im Bezirk:</w:t>
      </w:r>
    </w:p>
    <w:p w14:paraId="6D0D9019" w14:textId="77777777" w:rsidR="00595A0F" w:rsidRPr="00595A0F" w:rsidRDefault="00595A0F" w:rsidP="00595A0F">
      <w:pPr>
        <w:pStyle w:val="Aufgezhlt"/>
        <w:rPr>
          <w:rFonts w:cs="Arial"/>
          <w:sz w:val="23"/>
          <w:szCs w:val="23"/>
          <w:lang w:val="de-AT"/>
        </w:rPr>
      </w:pPr>
      <w:r w:rsidRPr="00595A0F">
        <w:rPr>
          <w:rFonts w:cs="Arial"/>
          <w:sz w:val="23"/>
          <w:szCs w:val="23"/>
          <w:lang w:val="de-AT"/>
        </w:rPr>
        <w:t>Amstetten (25 Jahre)</w:t>
      </w:r>
    </w:p>
    <w:p w14:paraId="3C5DEFD1" w14:textId="77777777" w:rsidR="00595A0F" w:rsidRPr="00595A0F" w:rsidRDefault="00595A0F" w:rsidP="00595A0F">
      <w:pPr>
        <w:pStyle w:val="Aufgezhlt"/>
        <w:rPr>
          <w:rFonts w:cs="Arial"/>
          <w:sz w:val="23"/>
          <w:szCs w:val="23"/>
          <w:lang w:val="de-AT"/>
        </w:rPr>
      </w:pPr>
      <w:r w:rsidRPr="00595A0F">
        <w:rPr>
          <w:rFonts w:cs="Arial"/>
          <w:sz w:val="23"/>
          <w:szCs w:val="23"/>
          <w:lang w:val="de-AT"/>
        </w:rPr>
        <w:t>Blindenmarkt (25 Jahre)</w:t>
      </w:r>
    </w:p>
    <w:p w14:paraId="7AC5EB94" w14:textId="77777777" w:rsidR="00595A0F" w:rsidRPr="00595A0F" w:rsidRDefault="00595A0F" w:rsidP="00595A0F">
      <w:pPr>
        <w:pStyle w:val="Aufgezhlt"/>
        <w:rPr>
          <w:rFonts w:cs="Arial"/>
          <w:sz w:val="23"/>
          <w:szCs w:val="23"/>
          <w:lang w:val="de-AT"/>
        </w:rPr>
      </w:pPr>
      <w:r w:rsidRPr="00595A0F">
        <w:rPr>
          <w:rFonts w:cs="Arial"/>
          <w:sz w:val="23"/>
          <w:szCs w:val="23"/>
          <w:lang w:val="de-AT"/>
        </w:rPr>
        <w:t>Biberbach (25 Jahre)</w:t>
      </w:r>
    </w:p>
    <w:p w14:paraId="15EB97FC" w14:textId="77777777" w:rsidR="00595A0F" w:rsidRPr="00595A0F" w:rsidRDefault="00595A0F" w:rsidP="00595A0F">
      <w:pPr>
        <w:pStyle w:val="Aufgezhlt"/>
        <w:rPr>
          <w:rFonts w:cs="Arial"/>
          <w:sz w:val="23"/>
          <w:szCs w:val="23"/>
          <w:lang w:val="de-AT"/>
        </w:rPr>
      </w:pPr>
      <w:proofErr w:type="spellStart"/>
      <w:r w:rsidRPr="00595A0F">
        <w:rPr>
          <w:rFonts w:cs="Arial"/>
          <w:sz w:val="23"/>
          <w:szCs w:val="23"/>
          <w:lang w:val="de-AT"/>
        </w:rPr>
        <w:t>Ernsthofen</w:t>
      </w:r>
      <w:proofErr w:type="spellEnd"/>
      <w:r w:rsidRPr="00595A0F">
        <w:rPr>
          <w:rFonts w:cs="Arial"/>
          <w:sz w:val="23"/>
          <w:szCs w:val="23"/>
          <w:lang w:val="de-AT"/>
        </w:rPr>
        <w:t xml:space="preserve"> (5 Jahre)</w:t>
      </w:r>
    </w:p>
    <w:p w14:paraId="0A3264E8" w14:textId="77777777" w:rsidR="00595A0F" w:rsidRPr="00595A0F" w:rsidRDefault="00595A0F" w:rsidP="00595A0F">
      <w:pPr>
        <w:pStyle w:val="Aufgezhlt"/>
        <w:rPr>
          <w:rFonts w:cs="Arial"/>
          <w:sz w:val="23"/>
          <w:szCs w:val="23"/>
          <w:lang w:val="de-AT"/>
        </w:rPr>
      </w:pPr>
      <w:r w:rsidRPr="00595A0F">
        <w:rPr>
          <w:rFonts w:cs="Arial"/>
          <w:sz w:val="23"/>
          <w:szCs w:val="23"/>
          <w:lang w:val="de-AT"/>
        </w:rPr>
        <w:lastRenderedPageBreak/>
        <w:t>Ertl (25 Jahre)</w:t>
      </w:r>
    </w:p>
    <w:p w14:paraId="4A55E143" w14:textId="77777777" w:rsidR="00595A0F" w:rsidRPr="00595A0F" w:rsidRDefault="00595A0F" w:rsidP="00595A0F">
      <w:pPr>
        <w:pStyle w:val="Aufgezhlt"/>
        <w:rPr>
          <w:rFonts w:cs="Arial"/>
          <w:sz w:val="23"/>
          <w:szCs w:val="23"/>
          <w:lang w:val="de-AT"/>
        </w:rPr>
      </w:pPr>
      <w:proofErr w:type="spellStart"/>
      <w:r w:rsidRPr="00595A0F">
        <w:rPr>
          <w:rFonts w:cs="Arial"/>
          <w:sz w:val="23"/>
          <w:szCs w:val="23"/>
          <w:lang w:val="de-AT"/>
        </w:rPr>
        <w:t>Haidershofen</w:t>
      </w:r>
      <w:proofErr w:type="spellEnd"/>
      <w:r w:rsidRPr="00595A0F">
        <w:rPr>
          <w:rFonts w:cs="Arial"/>
          <w:sz w:val="23"/>
          <w:szCs w:val="23"/>
          <w:lang w:val="de-AT"/>
        </w:rPr>
        <w:t xml:space="preserve"> (25 Jahre)</w:t>
      </w:r>
    </w:p>
    <w:p w14:paraId="5BAF9E08" w14:textId="77777777" w:rsidR="00595A0F" w:rsidRPr="00595A0F" w:rsidRDefault="00595A0F" w:rsidP="00595A0F">
      <w:pPr>
        <w:pStyle w:val="Aufgezhlt"/>
        <w:rPr>
          <w:rFonts w:cs="Arial"/>
          <w:sz w:val="23"/>
          <w:szCs w:val="23"/>
          <w:lang w:val="de-AT"/>
        </w:rPr>
      </w:pPr>
      <w:r w:rsidRPr="00595A0F">
        <w:rPr>
          <w:rFonts w:cs="Arial"/>
          <w:sz w:val="23"/>
          <w:szCs w:val="23"/>
          <w:lang w:val="de-AT"/>
        </w:rPr>
        <w:t xml:space="preserve">Hollenstein </w:t>
      </w:r>
      <w:proofErr w:type="spellStart"/>
      <w:r w:rsidRPr="00595A0F">
        <w:rPr>
          <w:rFonts w:cs="Arial"/>
          <w:sz w:val="23"/>
          <w:szCs w:val="23"/>
          <w:lang w:val="de-AT"/>
        </w:rPr>
        <w:t>a.d.</w:t>
      </w:r>
      <w:proofErr w:type="spellEnd"/>
      <w:r w:rsidRPr="00595A0F">
        <w:rPr>
          <w:rFonts w:cs="Arial"/>
          <w:sz w:val="23"/>
          <w:szCs w:val="23"/>
          <w:lang w:val="de-AT"/>
        </w:rPr>
        <w:t xml:space="preserve"> Ybbs (5 Jahre)</w:t>
      </w:r>
    </w:p>
    <w:p w14:paraId="7B4E78D0" w14:textId="77777777" w:rsidR="00595A0F" w:rsidRPr="00595A0F" w:rsidRDefault="00595A0F" w:rsidP="00595A0F">
      <w:pPr>
        <w:pStyle w:val="Aufgezhlt"/>
        <w:rPr>
          <w:rFonts w:cs="Arial"/>
          <w:sz w:val="23"/>
          <w:szCs w:val="23"/>
          <w:lang w:val="de-AT"/>
        </w:rPr>
      </w:pPr>
      <w:r w:rsidRPr="00595A0F">
        <w:rPr>
          <w:rFonts w:cs="Arial"/>
          <w:sz w:val="23"/>
          <w:szCs w:val="23"/>
          <w:lang w:val="de-AT"/>
        </w:rPr>
        <w:t>Sonntagberg (5 Jahre)</w:t>
      </w:r>
    </w:p>
    <w:p w14:paraId="792E1ED2" w14:textId="77777777" w:rsidR="00595A0F" w:rsidRDefault="00595A0F" w:rsidP="00595A0F">
      <w:pPr>
        <w:pStyle w:val="Aufgezhlt"/>
        <w:rPr>
          <w:lang w:val="de-AT"/>
        </w:rPr>
      </w:pPr>
      <w:r w:rsidRPr="00595A0F">
        <w:rPr>
          <w:lang w:val="de-AT"/>
        </w:rPr>
        <w:t>St. Pantaleon-Erla (5 Jahre)</w:t>
      </w:r>
    </w:p>
    <w:p w14:paraId="3A1567F8" w14:textId="1DFFCB7C" w:rsidR="001B33C9" w:rsidRPr="00595A0F" w:rsidRDefault="00595A0F" w:rsidP="00595A0F">
      <w:pPr>
        <w:pStyle w:val="Aufgezhlt"/>
        <w:rPr>
          <w:lang w:val="de-AT"/>
        </w:rPr>
      </w:pPr>
      <w:r w:rsidRPr="00595A0F">
        <w:rPr>
          <w:lang w:val="de-AT"/>
        </w:rPr>
        <w:t>St. Valentin (25 Jahre)</w:t>
      </w:r>
    </w:p>
    <w:sectPr w:rsidR="001B33C9" w:rsidRPr="00595A0F" w:rsidSect="000D3EAE">
      <w:headerReference w:type="default" r:id="rId8"/>
      <w:footerReference w:type="default" r:id="rId9"/>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B87" w14:textId="77777777" w:rsidR="00E627B5" w:rsidRDefault="00E627B5" w:rsidP="00A121F6">
      <w:r>
        <w:separator/>
      </w:r>
    </w:p>
  </w:endnote>
  <w:endnote w:type="continuationSeparator" w:id="0">
    <w:p w14:paraId="459CC521" w14:textId="77777777" w:rsidR="00E627B5" w:rsidRDefault="00E627B5"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697F" w14:textId="2AB55DB0" w:rsidR="0099583F" w:rsidRPr="0099583F" w:rsidRDefault="0099583F" w:rsidP="0099583F">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sidR="000F057D">
      <w:rPr>
        <w:rFonts w:ascii="Calibri" w:eastAsia="Calibri" w:hAnsi="Calibri" w:cs="Times New Roman"/>
      </w:rPr>
      <w:t>Bianca Bauer I</w:t>
    </w:r>
    <w:r w:rsidRPr="0099583F">
      <w:rPr>
        <w:rFonts w:ascii="Calibri" w:eastAsia="Calibri" w:hAnsi="Calibri" w:cs="Times New Roman"/>
      </w:rPr>
      <w:t xml:space="preserve"> Klimabündnis NÖ</w:t>
    </w:r>
    <w:r w:rsidR="000F057D">
      <w:rPr>
        <w:rFonts w:ascii="Calibri" w:eastAsia="Calibri" w:hAnsi="Calibri" w:cs="Times New Roman"/>
      </w:rPr>
      <w:t xml:space="preserve"> I</w:t>
    </w:r>
    <w:r w:rsidRPr="0099583F">
      <w:rPr>
        <w:rFonts w:ascii="Calibri" w:eastAsia="Calibri" w:hAnsi="Calibri" w:cs="Times New Roman"/>
      </w:rPr>
      <w:t xml:space="preserve"> 02742/26967 </w:t>
    </w:r>
    <w:r w:rsidR="000F057D">
      <w:rPr>
        <w:rFonts w:ascii="Calibri" w:eastAsia="Calibri" w:hAnsi="Calibri" w:cs="Times New Roman"/>
      </w:rPr>
      <w:t>–</w:t>
    </w:r>
    <w:r w:rsidRPr="0099583F">
      <w:rPr>
        <w:rFonts w:ascii="Calibri" w:eastAsia="Calibri" w:hAnsi="Calibri" w:cs="Times New Roman"/>
      </w:rPr>
      <w:t xml:space="preserve"> </w:t>
    </w:r>
    <w:r w:rsidR="000F057D">
      <w:rPr>
        <w:rFonts w:ascii="Calibri" w:eastAsia="Calibri" w:hAnsi="Calibri" w:cs="Times New Roman"/>
      </w:rPr>
      <w:t xml:space="preserve">18 I </w:t>
    </w:r>
    <w:hyperlink r:id="rId1" w:history="1">
      <w:r w:rsidR="000F057D" w:rsidRPr="00166BD5">
        <w:rPr>
          <w:rStyle w:val="Hyperlink"/>
          <w:rFonts w:ascii="Calibri" w:eastAsia="Calibri" w:hAnsi="Calibri" w:cs="Times New Roman"/>
        </w:rPr>
        <w:t>bianca.bauer@klimabuendnis.at</w:t>
      </w:r>
    </w:hyperlink>
  </w:p>
  <w:p w14:paraId="195E31C3" w14:textId="30DEDF06" w:rsidR="0099583F" w:rsidRPr="0099583F" w:rsidRDefault="0099583F" w:rsidP="0099583F">
    <w:pPr>
      <w:spacing w:after="0"/>
      <w:rPr>
        <w:rFonts w:ascii="Calibri" w:eastAsia="Calibri" w:hAnsi="Calibri" w:cs="Calibri"/>
        <w:color w:val="000000"/>
        <w:sz w:val="18"/>
        <w:szCs w:val="18"/>
      </w:rPr>
    </w:pPr>
    <w:bookmarkStart w:id="0" w:name="_Hlk129171794"/>
    <w:r w:rsidRPr="0099583F">
      <w:rPr>
        <w:rFonts w:ascii="Calibri" w:eastAsia="Calibri" w:hAnsi="Calibri" w:cs="Calibri"/>
        <w:b/>
        <w:bCs/>
        <w:color w:val="000000"/>
        <w:sz w:val="18"/>
        <w:szCs w:val="18"/>
      </w:rPr>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w:t>
    </w:r>
    <w:r w:rsidR="000C5996">
      <w:rPr>
        <w:rFonts w:ascii="Calibri" w:eastAsia="Calibri" w:hAnsi="Calibri" w:cs="Calibri"/>
        <w:color w:val="000000"/>
        <w:sz w:val="18"/>
        <w:szCs w:val="18"/>
      </w:rPr>
      <w:t>8</w:t>
    </w:r>
    <w:r w:rsidRPr="0099583F">
      <w:rPr>
        <w:rFonts w:ascii="Calibri" w:eastAsia="Calibri" w:hAnsi="Calibri" w:cs="Calibri"/>
        <w:color w:val="000000"/>
        <w:sz w:val="18"/>
        <w:szCs w:val="18"/>
      </w:rPr>
      <w:t xml:space="preserve">00 Gemeinden, Betrieben und Bildungseinrichtungen sowie dem Bundesland Niederösterreich arbeiten wir an lokalen Antworten auf die globale Klimakrise. Gleichzeitig schützen wir mit unseren indigenen </w:t>
    </w:r>
    <w:proofErr w:type="spellStart"/>
    <w:proofErr w:type="gramStart"/>
    <w:r w:rsidRPr="0099583F">
      <w:rPr>
        <w:rFonts w:ascii="Calibri" w:eastAsia="Calibri" w:hAnsi="Calibri" w:cs="Calibri"/>
        <w:color w:val="000000"/>
        <w:sz w:val="18"/>
        <w:szCs w:val="18"/>
      </w:rPr>
      <w:t>Partner:innen</w:t>
    </w:r>
    <w:proofErr w:type="spellEnd"/>
    <w:proofErr w:type="gramEnd"/>
    <w:r w:rsidRPr="0099583F">
      <w:rPr>
        <w:rFonts w:ascii="Calibri" w:eastAsia="Calibri" w:hAnsi="Calibri" w:cs="Calibri"/>
        <w:color w:val="000000"/>
        <w:sz w:val="18"/>
        <w:szCs w:val="18"/>
      </w:rPr>
      <w:t xml:space="preserve"> den Amazonas-Regenwald. Und das bereits seit 1990.</w:t>
    </w:r>
    <w:bookmarkEnd w:id="0"/>
    <w:r w:rsidRPr="0099583F">
      <w:rPr>
        <w:rFonts w:ascii="Calibri" w:eastAsia="Calibri" w:hAnsi="Calibri" w:cs="Calibri"/>
        <w:color w:val="000000"/>
        <w:sz w:val="18"/>
        <w:szCs w:val="18"/>
      </w:rPr>
      <w:t xml:space="preserve"> </w:t>
    </w:r>
  </w:p>
  <w:p w14:paraId="39688879" w14:textId="708C0BCE" w:rsidR="0099583F" w:rsidRPr="0099583F" w:rsidRDefault="0099583F" w:rsidP="0099583F">
    <w:pPr>
      <w:rPr>
        <w:rFonts w:ascii="Calibri" w:eastAsia="Calibri" w:hAnsi="Calibri" w:cs="Calibri"/>
        <w:sz w:val="18"/>
        <w:szCs w:val="18"/>
      </w:rPr>
    </w:pPr>
    <w:hyperlink r:id="rId2" w:history="1">
      <w:r w:rsidRPr="0099583F">
        <w:rPr>
          <w:rFonts w:ascii="Calibri" w:eastAsia="Calibri" w:hAnsi="Calibri" w:cs="Calibri"/>
          <w:color w:val="0563C1"/>
          <w:sz w:val="18"/>
          <w:szCs w:val="18"/>
          <w:u w:val="single"/>
        </w:rPr>
        <w:t>www.klimabuendnis.at</w:t>
      </w:r>
    </w:hyperlink>
  </w:p>
  <w:p w14:paraId="2855929E" w14:textId="159E7E92" w:rsidR="0099341A" w:rsidRPr="008F7169" w:rsidRDefault="0099341A" w:rsidP="00A121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F34F" w14:textId="77777777" w:rsidR="00E627B5" w:rsidRDefault="00E627B5" w:rsidP="00A121F6">
      <w:r>
        <w:separator/>
      </w:r>
    </w:p>
  </w:footnote>
  <w:footnote w:type="continuationSeparator" w:id="0">
    <w:p w14:paraId="37E86141" w14:textId="77777777" w:rsidR="00E627B5" w:rsidRDefault="00E627B5"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75F3F71"/>
    <w:multiLevelType w:val="hybridMultilevel"/>
    <w:tmpl w:val="0F3E3F54"/>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1"/>
  </w:num>
  <w:num w:numId="2" w16cid:durableId="71584140">
    <w:abstractNumId w:val="7"/>
  </w:num>
  <w:num w:numId="3" w16cid:durableId="1424104336">
    <w:abstractNumId w:val="10"/>
  </w:num>
  <w:num w:numId="4" w16cid:durableId="1485510550">
    <w:abstractNumId w:val="8"/>
  </w:num>
  <w:num w:numId="5" w16cid:durableId="749734891">
    <w:abstractNumId w:val="11"/>
  </w:num>
  <w:num w:numId="6" w16cid:durableId="570701975">
    <w:abstractNumId w:val="1"/>
  </w:num>
  <w:num w:numId="7" w16cid:durableId="1288855579">
    <w:abstractNumId w:val="6"/>
  </w:num>
  <w:num w:numId="8" w16cid:durableId="713163137">
    <w:abstractNumId w:val="6"/>
  </w:num>
  <w:num w:numId="9" w16cid:durableId="1932815148">
    <w:abstractNumId w:val="6"/>
  </w:num>
  <w:num w:numId="10" w16cid:durableId="673413226">
    <w:abstractNumId w:val="6"/>
  </w:num>
  <w:num w:numId="11" w16cid:durableId="1458252963">
    <w:abstractNumId w:val="6"/>
  </w:num>
  <w:num w:numId="12" w16cid:durableId="64882332">
    <w:abstractNumId w:val="6"/>
  </w:num>
  <w:num w:numId="13" w16cid:durableId="57827123">
    <w:abstractNumId w:val="6"/>
  </w:num>
  <w:num w:numId="14" w16cid:durableId="1612206323">
    <w:abstractNumId w:val="12"/>
  </w:num>
  <w:num w:numId="15" w16cid:durableId="1778020867">
    <w:abstractNumId w:val="5"/>
  </w:num>
  <w:num w:numId="16" w16cid:durableId="1000502419">
    <w:abstractNumId w:val="9"/>
  </w:num>
  <w:num w:numId="17" w16cid:durableId="936904117">
    <w:abstractNumId w:val="0"/>
  </w:num>
  <w:num w:numId="18" w16cid:durableId="254942212">
    <w:abstractNumId w:val="6"/>
  </w:num>
  <w:num w:numId="19" w16cid:durableId="349184955">
    <w:abstractNumId w:val="4"/>
  </w:num>
  <w:num w:numId="20" w16cid:durableId="136185449">
    <w:abstractNumId w:val="2"/>
  </w:num>
  <w:num w:numId="21" w16cid:durableId="2087651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37858"/>
    <w:rsid w:val="00061C4C"/>
    <w:rsid w:val="00072CBB"/>
    <w:rsid w:val="00077D2B"/>
    <w:rsid w:val="000A1170"/>
    <w:rsid w:val="000C5996"/>
    <w:rsid w:val="000D3EAE"/>
    <w:rsid w:val="000D5569"/>
    <w:rsid w:val="000F057D"/>
    <w:rsid w:val="000F20C9"/>
    <w:rsid w:val="000F2DE1"/>
    <w:rsid w:val="00121BFF"/>
    <w:rsid w:val="00134929"/>
    <w:rsid w:val="001B33C9"/>
    <w:rsid w:val="001C3382"/>
    <w:rsid w:val="001C5790"/>
    <w:rsid w:val="001F4A45"/>
    <w:rsid w:val="002023BB"/>
    <w:rsid w:val="00213885"/>
    <w:rsid w:val="00244218"/>
    <w:rsid w:val="002A253C"/>
    <w:rsid w:val="002A50DE"/>
    <w:rsid w:val="002B20C7"/>
    <w:rsid w:val="002C2FE1"/>
    <w:rsid w:val="002D2394"/>
    <w:rsid w:val="002F6B11"/>
    <w:rsid w:val="00365DBD"/>
    <w:rsid w:val="00385303"/>
    <w:rsid w:val="003A097A"/>
    <w:rsid w:val="003F0E8B"/>
    <w:rsid w:val="003F310F"/>
    <w:rsid w:val="004134CF"/>
    <w:rsid w:val="004172DD"/>
    <w:rsid w:val="00417BDA"/>
    <w:rsid w:val="00422317"/>
    <w:rsid w:val="00427A88"/>
    <w:rsid w:val="00466B97"/>
    <w:rsid w:val="0047320B"/>
    <w:rsid w:val="00484FA1"/>
    <w:rsid w:val="00486195"/>
    <w:rsid w:val="00495BAD"/>
    <w:rsid w:val="004D0832"/>
    <w:rsid w:val="004D363B"/>
    <w:rsid w:val="00506D5F"/>
    <w:rsid w:val="00510C71"/>
    <w:rsid w:val="005110CB"/>
    <w:rsid w:val="00514D77"/>
    <w:rsid w:val="00554D52"/>
    <w:rsid w:val="00595A0F"/>
    <w:rsid w:val="005B100C"/>
    <w:rsid w:val="005D3865"/>
    <w:rsid w:val="0060588B"/>
    <w:rsid w:val="00610208"/>
    <w:rsid w:val="00685C82"/>
    <w:rsid w:val="0069124C"/>
    <w:rsid w:val="006D0D75"/>
    <w:rsid w:val="006D2E6C"/>
    <w:rsid w:val="006D6BC2"/>
    <w:rsid w:val="006D7D40"/>
    <w:rsid w:val="006E33A2"/>
    <w:rsid w:val="00700824"/>
    <w:rsid w:val="00701466"/>
    <w:rsid w:val="0072102D"/>
    <w:rsid w:val="00723D57"/>
    <w:rsid w:val="00724C79"/>
    <w:rsid w:val="00731C12"/>
    <w:rsid w:val="00793B94"/>
    <w:rsid w:val="007B3B20"/>
    <w:rsid w:val="007E20E2"/>
    <w:rsid w:val="007F7E4D"/>
    <w:rsid w:val="00816D7E"/>
    <w:rsid w:val="008453A1"/>
    <w:rsid w:val="008502DB"/>
    <w:rsid w:val="00850881"/>
    <w:rsid w:val="00866C0A"/>
    <w:rsid w:val="00885513"/>
    <w:rsid w:val="00890931"/>
    <w:rsid w:val="0090234C"/>
    <w:rsid w:val="00957AE6"/>
    <w:rsid w:val="00961603"/>
    <w:rsid w:val="0097577E"/>
    <w:rsid w:val="0099341A"/>
    <w:rsid w:val="0099583F"/>
    <w:rsid w:val="009C0BD0"/>
    <w:rsid w:val="009C2D37"/>
    <w:rsid w:val="009D414E"/>
    <w:rsid w:val="009F0D89"/>
    <w:rsid w:val="00A121F6"/>
    <w:rsid w:val="00A275B1"/>
    <w:rsid w:val="00A424A9"/>
    <w:rsid w:val="00A51245"/>
    <w:rsid w:val="00A521ED"/>
    <w:rsid w:val="00A941EA"/>
    <w:rsid w:val="00AB3CF9"/>
    <w:rsid w:val="00AC1A73"/>
    <w:rsid w:val="00B221A6"/>
    <w:rsid w:val="00B42A5E"/>
    <w:rsid w:val="00B918D2"/>
    <w:rsid w:val="00BC2129"/>
    <w:rsid w:val="00BC40EF"/>
    <w:rsid w:val="00BD0C61"/>
    <w:rsid w:val="00C126F3"/>
    <w:rsid w:val="00C20074"/>
    <w:rsid w:val="00C6799C"/>
    <w:rsid w:val="00C82D37"/>
    <w:rsid w:val="00C84D73"/>
    <w:rsid w:val="00C87A0F"/>
    <w:rsid w:val="00CD0AEC"/>
    <w:rsid w:val="00D15575"/>
    <w:rsid w:val="00D34285"/>
    <w:rsid w:val="00DA6BE3"/>
    <w:rsid w:val="00DC1818"/>
    <w:rsid w:val="00DD0C54"/>
    <w:rsid w:val="00DE5659"/>
    <w:rsid w:val="00E07C61"/>
    <w:rsid w:val="00E166E1"/>
    <w:rsid w:val="00E202DA"/>
    <w:rsid w:val="00E42E33"/>
    <w:rsid w:val="00E44ECF"/>
    <w:rsid w:val="00E4602A"/>
    <w:rsid w:val="00E50821"/>
    <w:rsid w:val="00E627B5"/>
    <w:rsid w:val="00EE6A51"/>
    <w:rsid w:val="00F021F5"/>
    <w:rsid w:val="00F13B6D"/>
    <w:rsid w:val="00F16DE5"/>
    <w:rsid w:val="00F21ACB"/>
    <w:rsid w:val="00F26BF4"/>
    <w:rsid w:val="00F35CD2"/>
    <w:rsid w:val="00F4275C"/>
    <w:rsid w:val="00F615DB"/>
    <w:rsid w:val="00F61E9B"/>
    <w:rsid w:val="00F645AB"/>
    <w:rsid w:val="00F80E45"/>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semiHidden/>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semiHidden/>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klimabuendnis.at" TargetMode="External"/><Relationship Id="rId1" Type="http://schemas.openxmlformats.org/officeDocument/2006/relationships/hyperlink" Target="mailto:bianca.bauer@klimabuendni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2</Pages>
  <Words>282</Words>
  <Characters>1780</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3</cp:revision>
  <cp:lastPrinted>2022-07-27T07:36:00Z</cp:lastPrinted>
  <dcterms:created xsi:type="dcterms:W3CDTF">2025-10-21T13:34:00Z</dcterms:created>
  <dcterms:modified xsi:type="dcterms:W3CDTF">2025-10-21T13:42:00Z</dcterms:modified>
</cp:coreProperties>
</file>