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8CCE" w14:textId="77777777" w:rsidR="008E68AF" w:rsidRDefault="008E68AF" w:rsidP="004741D7">
      <w:pPr>
        <w:spacing w:after="0"/>
        <w:rPr>
          <w:rFonts w:asciiTheme="majorHAnsi" w:hAnsiTheme="majorHAnsi" w:cs="Arial"/>
          <w:b/>
          <w:bCs/>
          <w:sz w:val="32"/>
          <w:szCs w:val="32"/>
          <w:lang w:val="de-AT"/>
        </w:rPr>
      </w:pPr>
    </w:p>
    <w:p w14:paraId="00A8B5F2" w14:textId="50DDF080" w:rsidR="008E68AF" w:rsidRDefault="008E68AF" w:rsidP="008E68AF">
      <w:pPr>
        <w:rPr>
          <w:rFonts w:asciiTheme="majorHAnsi" w:hAnsiTheme="majorHAnsi" w:cs="Arial"/>
          <w:b/>
          <w:bCs/>
          <w:sz w:val="32"/>
          <w:szCs w:val="32"/>
          <w:lang w:val="de-AT"/>
        </w:rPr>
      </w:pPr>
      <w:r w:rsidRPr="00160D19">
        <w:rPr>
          <w:rFonts w:asciiTheme="majorHAnsi" w:hAnsiTheme="majorHAnsi" w:cs="Arial"/>
          <w:b/>
          <w:bCs/>
          <w:sz w:val="32"/>
          <w:szCs w:val="32"/>
          <w:lang w:val="de-AT"/>
        </w:rPr>
        <w:t>BikeRider 2026: Niederösterreichs Sch</w:t>
      </w:r>
      <w:r w:rsidR="006C446A" w:rsidRPr="00160D19">
        <w:rPr>
          <w:rFonts w:asciiTheme="majorHAnsi" w:hAnsiTheme="majorHAnsi" w:cs="Arial"/>
          <w:b/>
          <w:bCs/>
          <w:sz w:val="32"/>
          <w:szCs w:val="32"/>
          <w:lang w:val="de-AT"/>
        </w:rPr>
        <w:t xml:space="preserve">ulen sammelten wieder </w:t>
      </w:r>
      <w:r w:rsidR="00356605">
        <w:rPr>
          <w:rFonts w:asciiTheme="majorHAnsi" w:hAnsiTheme="majorHAnsi" w:cs="Arial"/>
          <w:b/>
          <w:bCs/>
          <w:sz w:val="32"/>
          <w:szCs w:val="32"/>
          <w:lang w:val="de-AT"/>
        </w:rPr>
        <w:t xml:space="preserve">tausende </w:t>
      </w:r>
      <w:r w:rsidR="006C446A" w:rsidRPr="00160D19">
        <w:rPr>
          <w:rFonts w:asciiTheme="majorHAnsi" w:hAnsiTheme="majorHAnsi" w:cs="Arial"/>
          <w:b/>
          <w:bCs/>
          <w:sz w:val="32"/>
          <w:szCs w:val="32"/>
          <w:lang w:val="de-AT"/>
        </w:rPr>
        <w:t>Radkilometer</w:t>
      </w:r>
    </w:p>
    <w:p w14:paraId="6D604A65" w14:textId="5D7E07D9" w:rsidR="00866AC6" w:rsidRPr="00866AC6" w:rsidRDefault="00866AC6" w:rsidP="008E68AF">
      <w:pPr>
        <w:rPr>
          <w:rFonts w:asciiTheme="majorHAnsi" w:hAnsiTheme="majorHAnsi" w:cs="Arial"/>
          <w:b/>
          <w:bCs/>
          <w:sz w:val="24"/>
          <w:szCs w:val="24"/>
          <w:lang w:val="de-AT"/>
        </w:rPr>
      </w:pPr>
      <w:r w:rsidRPr="00866AC6">
        <w:rPr>
          <w:rFonts w:asciiTheme="majorHAnsi" w:hAnsiTheme="majorHAnsi" w:cs="Arial"/>
          <w:b/>
          <w:bCs/>
          <w:sz w:val="24"/>
          <w:szCs w:val="24"/>
          <w:lang w:val="de-AT"/>
        </w:rPr>
        <w:t xml:space="preserve">Die aktivsten Schulen kommen aus Laa/Thaya, Hohenruppersdorf </w:t>
      </w:r>
      <w:r>
        <w:rPr>
          <w:rFonts w:asciiTheme="majorHAnsi" w:hAnsiTheme="majorHAnsi" w:cs="Arial"/>
          <w:b/>
          <w:bCs/>
          <w:sz w:val="24"/>
          <w:szCs w:val="24"/>
          <w:lang w:val="de-AT"/>
        </w:rPr>
        <w:t xml:space="preserve">und </w:t>
      </w:r>
      <w:r w:rsidRPr="00866AC6">
        <w:rPr>
          <w:rFonts w:asciiTheme="majorHAnsi" w:hAnsiTheme="majorHAnsi" w:cs="Arial"/>
          <w:b/>
          <w:bCs/>
          <w:sz w:val="24"/>
          <w:szCs w:val="24"/>
          <w:lang w:val="de-AT"/>
        </w:rPr>
        <w:t>Purkersdorf</w:t>
      </w:r>
    </w:p>
    <w:p w14:paraId="21800F73" w14:textId="01188CB4" w:rsidR="008E68AF" w:rsidRPr="008E68AF" w:rsidRDefault="008E68AF" w:rsidP="008E68AF">
      <w:pPr>
        <w:rPr>
          <w:rFonts w:cs="Arial"/>
        </w:rPr>
      </w:pPr>
      <w:r w:rsidRPr="004127B1">
        <w:rPr>
          <w:rFonts w:cs="Arial"/>
          <w:b/>
          <w:bCs/>
          <w:i/>
          <w:iCs/>
        </w:rPr>
        <w:t>St. Pölten</w:t>
      </w:r>
      <w:r w:rsidRPr="00E8020F">
        <w:rPr>
          <w:rFonts w:cs="Arial"/>
          <w:b/>
          <w:bCs/>
          <w:i/>
          <w:iCs/>
        </w:rPr>
        <w:t xml:space="preserve">, </w:t>
      </w:r>
      <w:r w:rsidR="00E8020F" w:rsidRPr="00E8020F">
        <w:rPr>
          <w:rFonts w:cs="Arial"/>
          <w:b/>
          <w:bCs/>
          <w:i/>
          <w:iCs/>
        </w:rPr>
        <w:t>17</w:t>
      </w:r>
      <w:r w:rsidRPr="00E8020F">
        <w:rPr>
          <w:rFonts w:cs="Arial"/>
          <w:b/>
          <w:bCs/>
          <w:i/>
          <w:iCs/>
        </w:rPr>
        <w:t>. Juni</w:t>
      </w:r>
      <w:r w:rsidRPr="004127B1">
        <w:rPr>
          <w:rFonts w:cs="Arial"/>
          <w:b/>
          <w:bCs/>
          <w:i/>
          <w:iCs/>
        </w:rPr>
        <w:t xml:space="preserve"> 2026</w:t>
      </w:r>
      <w:r w:rsidRPr="008E68AF">
        <w:rPr>
          <w:rFonts w:cs="Arial"/>
        </w:rPr>
        <w:t xml:space="preserve"> – </w:t>
      </w:r>
      <w:r w:rsidRPr="00160D19">
        <w:rPr>
          <w:rFonts w:cs="Arial"/>
        </w:rPr>
        <w:t>Tausende Kilometer für Gesundheit</w:t>
      </w:r>
      <w:r w:rsidR="004127B1" w:rsidRPr="00160D19">
        <w:rPr>
          <w:rFonts w:cs="Arial"/>
        </w:rPr>
        <w:t xml:space="preserve">, </w:t>
      </w:r>
      <w:r w:rsidR="00160D19">
        <w:rPr>
          <w:rFonts w:cs="Arial"/>
        </w:rPr>
        <w:t>Umwelt</w:t>
      </w:r>
      <w:r w:rsidRPr="00160D19">
        <w:rPr>
          <w:rFonts w:cs="Arial"/>
        </w:rPr>
        <w:t xml:space="preserve"> und gute Laune:</w:t>
      </w:r>
      <w:r w:rsidR="00160D19">
        <w:rPr>
          <w:rFonts w:cs="Arial"/>
        </w:rPr>
        <w:t xml:space="preserve"> </w:t>
      </w:r>
      <w:r w:rsidR="005813DC" w:rsidRPr="008E68AF">
        <w:rPr>
          <w:rFonts w:cs="Arial"/>
        </w:rPr>
        <w:t xml:space="preserve">Auch 2026 zeigte die </w:t>
      </w:r>
      <w:proofErr w:type="spellStart"/>
      <w:r w:rsidR="007F644F">
        <w:rPr>
          <w:rFonts w:cs="Arial"/>
        </w:rPr>
        <w:t>Radland</w:t>
      </w:r>
      <w:proofErr w:type="spellEnd"/>
      <w:r w:rsidR="007F644F">
        <w:rPr>
          <w:rFonts w:cs="Arial"/>
        </w:rPr>
        <w:t xml:space="preserve"> </w:t>
      </w:r>
      <w:r w:rsidR="007F644F" w:rsidRPr="00D7294F">
        <w:rPr>
          <w:rFonts w:cs="Arial"/>
        </w:rPr>
        <w:t xml:space="preserve">Niederösterreich </w:t>
      </w:r>
      <w:r w:rsidR="00D7294F" w:rsidRPr="00D7294F">
        <w:rPr>
          <w:rFonts w:cs="Arial"/>
        </w:rPr>
        <w:t>A</w:t>
      </w:r>
      <w:r w:rsidR="005813DC" w:rsidRPr="00D7294F">
        <w:rPr>
          <w:rFonts w:cs="Arial"/>
        </w:rPr>
        <w:t xml:space="preserve">ktion </w:t>
      </w:r>
      <w:proofErr w:type="spellStart"/>
      <w:r w:rsidR="005813DC" w:rsidRPr="00D7294F">
        <w:rPr>
          <w:rFonts w:cs="Arial"/>
        </w:rPr>
        <w:t>BikeRider</w:t>
      </w:r>
      <w:proofErr w:type="spellEnd"/>
      <w:r w:rsidR="005813DC" w:rsidRPr="00D7294F">
        <w:rPr>
          <w:rFonts w:cs="Arial"/>
        </w:rPr>
        <w:t xml:space="preserve"> wieder eindrucksvoll</w:t>
      </w:r>
      <w:r w:rsidR="005813DC" w:rsidRPr="008E68AF">
        <w:rPr>
          <w:rFonts w:cs="Arial"/>
        </w:rPr>
        <w:t xml:space="preserve">, wie viel Potenzial </w:t>
      </w:r>
      <w:r w:rsidR="005813DC">
        <w:rPr>
          <w:rFonts w:cs="Arial"/>
        </w:rPr>
        <w:t>im Fahrrad</w:t>
      </w:r>
      <w:r w:rsidR="005813DC" w:rsidRPr="008E68AF">
        <w:rPr>
          <w:rFonts w:cs="Arial"/>
        </w:rPr>
        <w:t xml:space="preserve"> steckt.</w:t>
      </w:r>
      <w:r w:rsidR="005813DC">
        <w:rPr>
          <w:rFonts w:cs="Arial"/>
        </w:rPr>
        <w:t xml:space="preserve"> </w:t>
      </w:r>
      <w:r w:rsidR="0060072B">
        <w:rPr>
          <w:rFonts w:cs="Arial"/>
        </w:rPr>
        <w:t>Landesweit traten</w:t>
      </w:r>
      <w:r w:rsidR="00356605" w:rsidRPr="008E68AF">
        <w:rPr>
          <w:rFonts w:cs="Arial"/>
        </w:rPr>
        <w:t xml:space="preserve"> </w:t>
      </w:r>
      <w:r w:rsidR="00356605">
        <w:rPr>
          <w:rFonts w:cs="Arial"/>
        </w:rPr>
        <w:t>Schülerinnen und Schüler</w:t>
      </w:r>
      <w:r w:rsidR="00356605" w:rsidRPr="008E68AF">
        <w:rPr>
          <w:rFonts w:cs="Arial"/>
        </w:rPr>
        <w:t xml:space="preserve"> im Frühling kräftig in die Pedale und sammelten gemeinsam Radkilometer auf ihren Alltagswegen</w:t>
      </w:r>
      <w:r w:rsidR="005813DC">
        <w:rPr>
          <w:rFonts w:cs="Arial"/>
        </w:rPr>
        <w:t>.</w:t>
      </w:r>
      <w:r w:rsidR="00356605" w:rsidRPr="008E68AF">
        <w:rPr>
          <w:rFonts w:cs="Arial"/>
        </w:rPr>
        <w:t xml:space="preserve"> </w:t>
      </w:r>
    </w:p>
    <w:p w14:paraId="3E533579" w14:textId="3651EDD1" w:rsidR="008E68AF" w:rsidRDefault="008E68AF" w:rsidP="008E68AF">
      <w:pPr>
        <w:rPr>
          <w:rFonts w:cs="Arial"/>
        </w:rPr>
      </w:pPr>
      <w:r w:rsidRPr="008E68AF">
        <w:rPr>
          <w:rFonts w:cs="Arial"/>
        </w:rPr>
        <w:t xml:space="preserve">Insgesamt beteiligten sich </w:t>
      </w:r>
      <w:r w:rsidR="00F06CC3" w:rsidRPr="00E8020F">
        <w:rPr>
          <w:rFonts w:cs="Arial"/>
        </w:rPr>
        <w:t>1.0</w:t>
      </w:r>
      <w:r w:rsidR="00E8020F" w:rsidRPr="00E8020F">
        <w:rPr>
          <w:rFonts w:cs="Arial"/>
        </w:rPr>
        <w:t>61</w:t>
      </w:r>
      <w:r w:rsidR="00F06CC3" w:rsidRPr="00E8020F">
        <w:rPr>
          <w:rFonts w:cs="Arial"/>
        </w:rPr>
        <w:t xml:space="preserve"> Schülerinnen und Schüler aus </w:t>
      </w:r>
      <w:r w:rsidR="000B16B7" w:rsidRPr="00E8020F">
        <w:rPr>
          <w:rFonts w:cs="Arial"/>
        </w:rPr>
        <w:t>24</w:t>
      </w:r>
      <w:r w:rsidR="00D7294F" w:rsidRPr="00E8020F">
        <w:rPr>
          <w:rFonts w:cs="Arial"/>
        </w:rPr>
        <w:t xml:space="preserve"> </w:t>
      </w:r>
      <w:r w:rsidRPr="00E8020F">
        <w:rPr>
          <w:rFonts w:cs="Arial"/>
        </w:rPr>
        <w:t>Schulen an der von Klimabündnis Niederösterreich</w:t>
      </w:r>
      <w:r w:rsidR="007F644F" w:rsidRPr="00E8020F">
        <w:rPr>
          <w:rFonts w:cs="Arial"/>
        </w:rPr>
        <w:t xml:space="preserve"> organisierten Aktion</w:t>
      </w:r>
      <w:r w:rsidRPr="00E8020F">
        <w:rPr>
          <w:rFonts w:cs="Arial"/>
        </w:rPr>
        <w:t>. Gemeinsam</w:t>
      </w:r>
      <w:r w:rsidR="00F06CC3" w:rsidRPr="00E8020F">
        <w:rPr>
          <w:rFonts w:cs="Arial"/>
        </w:rPr>
        <w:t xml:space="preserve"> mit ihren Lehrkräften</w:t>
      </w:r>
      <w:r w:rsidRPr="00E8020F">
        <w:rPr>
          <w:rFonts w:cs="Arial"/>
        </w:rPr>
        <w:t xml:space="preserve"> legten sie bis zum Aktionsende Anfang Juni </w:t>
      </w:r>
      <w:r w:rsidR="00E8020F" w:rsidRPr="00E8020F">
        <w:rPr>
          <w:rFonts w:cs="Arial"/>
        </w:rPr>
        <w:t>mehr als</w:t>
      </w:r>
      <w:r w:rsidR="00FC6458" w:rsidRPr="00E8020F">
        <w:rPr>
          <w:rFonts w:cs="Arial"/>
        </w:rPr>
        <w:t xml:space="preserve"> </w:t>
      </w:r>
      <w:r w:rsidR="00E8020F" w:rsidRPr="00E8020F">
        <w:rPr>
          <w:rFonts w:cs="Arial"/>
        </w:rPr>
        <w:t>215</w:t>
      </w:r>
      <w:r w:rsidRPr="00E8020F">
        <w:rPr>
          <w:rFonts w:cs="Arial"/>
        </w:rPr>
        <w:t>.000 Kilometer</w:t>
      </w:r>
      <w:r w:rsidRPr="008E68AF">
        <w:rPr>
          <w:rFonts w:cs="Arial"/>
        </w:rPr>
        <w:t xml:space="preserve"> mit dem Fahrrad zurück</w:t>
      </w:r>
      <w:r w:rsidR="004C5031">
        <w:rPr>
          <w:rFonts w:cs="Arial"/>
        </w:rPr>
        <w:t xml:space="preserve"> </w:t>
      </w:r>
      <w:r w:rsidR="00756A3B">
        <w:rPr>
          <w:rFonts w:cs="Arial"/>
        </w:rPr>
        <w:t>– e</w:t>
      </w:r>
      <w:r w:rsidRPr="008E68AF">
        <w:rPr>
          <w:rFonts w:cs="Arial"/>
        </w:rPr>
        <w:t xml:space="preserve">in starkes Zeichen für </w:t>
      </w:r>
      <w:r w:rsidR="004127B1">
        <w:rPr>
          <w:rFonts w:cs="Arial"/>
        </w:rPr>
        <w:t>aktive</w:t>
      </w:r>
      <w:r w:rsidRPr="008E68AF">
        <w:rPr>
          <w:rFonts w:cs="Arial"/>
        </w:rPr>
        <w:t xml:space="preserve"> Mobilität im </w:t>
      </w:r>
      <w:r w:rsidR="00DD0F82">
        <w:rPr>
          <w:rFonts w:cs="Arial"/>
        </w:rPr>
        <w:t>(</w:t>
      </w:r>
      <w:r w:rsidRPr="008E68AF">
        <w:rPr>
          <w:rFonts w:cs="Arial"/>
        </w:rPr>
        <w:t>Schul</w:t>
      </w:r>
      <w:r w:rsidR="00DD0F82">
        <w:rPr>
          <w:rFonts w:cs="Arial"/>
        </w:rPr>
        <w:t>-)</w:t>
      </w:r>
      <w:r>
        <w:rPr>
          <w:rFonts w:cs="Arial"/>
        </w:rPr>
        <w:t>A</w:t>
      </w:r>
      <w:r w:rsidRPr="008E68AF">
        <w:rPr>
          <w:rFonts w:cs="Arial"/>
        </w:rPr>
        <w:t>lltag.</w:t>
      </w:r>
    </w:p>
    <w:p w14:paraId="631914D6" w14:textId="745FFE30" w:rsidR="00D7294F" w:rsidRPr="00D7294F" w:rsidRDefault="00D7294F" w:rsidP="008E68AF">
      <w:pPr>
        <w:rPr>
          <w:rFonts w:cs="Arial"/>
          <w:b/>
          <w:bCs/>
        </w:rPr>
      </w:pPr>
      <w:r w:rsidRPr="00D7294F">
        <w:rPr>
          <w:rFonts w:cs="Arial"/>
          <w:b/>
          <w:bCs/>
        </w:rPr>
        <w:t xml:space="preserve">Jugend </w:t>
      </w:r>
      <w:r w:rsidR="00FC6458">
        <w:rPr>
          <w:rFonts w:cs="Arial"/>
          <w:b/>
          <w:bCs/>
        </w:rPr>
        <w:t xml:space="preserve">dreht </w:t>
      </w:r>
      <w:r w:rsidRPr="00D7294F">
        <w:rPr>
          <w:rFonts w:cs="Arial"/>
          <w:b/>
          <w:bCs/>
        </w:rPr>
        <w:t>am Rad</w:t>
      </w:r>
    </w:p>
    <w:p w14:paraId="76AE5515" w14:textId="7B1B5858" w:rsidR="008E68AF" w:rsidRDefault="008E68AF" w:rsidP="008E68AF">
      <w:pPr>
        <w:rPr>
          <w:rFonts w:cs="Arial"/>
        </w:rPr>
      </w:pPr>
      <w:r w:rsidRPr="008E68AF">
        <w:rPr>
          <w:rFonts w:cs="Arial"/>
        </w:rPr>
        <w:t xml:space="preserve">BikeRider ist Teil der Kampagne </w:t>
      </w:r>
      <w:bookmarkStart w:id="0" w:name="_Hlk230013547"/>
      <w:bookmarkStart w:id="1" w:name="_Hlk230014060"/>
      <w:r w:rsidR="006C446A" w:rsidRPr="006C446A">
        <w:rPr>
          <w:rFonts w:cs="Arial"/>
        </w:rPr>
        <w:t>‚</w:t>
      </w:r>
      <w:bookmarkEnd w:id="0"/>
      <w:r w:rsidR="006C446A" w:rsidRPr="006C446A">
        <w:rPr>
          <w:rFonts w:cs="Arial"/>
        </w:rPr>
        <w:t xml:space="preserve">Niederösterreich radelt‘ </w:t>
      </w:r>
      <w:bookmarkEnd w:id="1"/>
      <w:r w:rsidRPr="008E68AF">
        <w:rPr>
          <w:rFonts w:cs="Arial"/>
        </w:rPr>
        <w:t xml:space="preserve">und motiviert vor allem Jugendliche ab 14 Jahren, Alltagswege </w:t>
      </w:r>
      <w:r w:rsidR="004127B1">
        <w:rPr>
          <w:rFonts w:cs="Arial"/>
        </w:rPr>
        <w:t>mit dem Fahrrad</w:t>
      </w:r>
      <w:r w:rsidRPr="008E68AF">
        <w:rPr>
          <w:rFonts w:cs="Arial"/>
        </w:rPr>
        <w:t xml:space="preserve"> zurückzulegen. </w:t>
      </w:r>
      <w:r w:rsidR="004C5031">
        <w:rPr>
          <w:rFonts w:cs="Arial"/>
        </w:rPr>
        <w:t>J</w:t>
      </w:r>
      <w:r w:rsidRPr="008E68AF">
        <w:rPr>
          <w:rFonts w:cs="Arial"/>
        </w:rPr>
        <w:t xml:space="preserve">üngere Jahrgänge konnten als </w:t>
      </w:r>
      <w:bookmarkStart w:id="2" w:name="_Hlk230073827"/>
      <w:r w:rsidR="006C446A" w:rsidRPr="006C446A">
        <w:rPr>
          <w:rFonts w:cs="Arial"/>
        </w:rPr>
        <w:t>‚</w:t>
      </w:r>
      <w:bookmarkEnd w:id="2"/>
      <w:r w:rsidRPr="008E68AF">
        <w:rPr>
          <w:rFonts w:cs="Arial"/>
        </w:rPr>
        <w:t>BikeRider Juniors</w:t>
      </w:r>
      <w:r w:rsidR="006C446A" w:rsidRPr="006C446A">
        <w:rPr>
          <w:rFonts w:cs="Arial"/>
        </w:rPr>
        <w:t>‘</w:t>
      </w:r>
      <w:r w:rsidRPr="008E68AF">
        <w:rPr>
          <w:rFonts w:cs="Arial"/>
        </w:rPr>
        <w:t xml:space="preserve"> teilnehmen. Ziel ist es, das Fahrrad </w:t>
      </w:r>
      <w:r w:rsidR="00563002">
        <w:rPr>
          <w:rFonts w:cs="Arial"/>
        </w:rPr>
        <w:t xml:space="preserve">bei jungen Menschen </w:t>
      </w:r>
      <w:r w:rsidRPr="008E68AF">
        <w:rPr>
          <w:rFonts w:cs="Arial"/>
        </w:rPr>
        <w:t>als selbstverständliches Verkehrsmittel im Alltag zu verankern.</w:t>
      </w:r>
    </w:p>
    <w:p w14:paraId="40699D6C" w14:textId="51AD95DF" w:rsidR="00D62FB7" w:rsidRPr="00D7294F" w:rsidRDefault="000D39D0" w:rsidP="00D62FB7">
      <w:pPr>
        <w:rPr>
          <w:rFonts w:cs="Arial"/>
        </w:rPr>
      </w:pPr>
      <w:r w:rsidRPr="00D7294F">
        <w:rPr>
          <w:rFonts w:cs="Arial"/>
          <w:i/>
          <w:iCs/>
        </w:rPr>
        <w:t>„</w:t>
      </w:r>
      <w:r w:rsidRPr="00D7294F">
        <w:rPr>
          <w:rFonts w:cs="Arial"/>
        </w:rPr>
        <w:t xml:space="preserve">Mit </w:t>
      </w:r>
      <w:r w:rsidR="00CD189A" w:rsidRPr="00D7294F">
        <w:rPr>
          <w:rFonts w:cs="Arial"/>
        </w:rPr>
        <w:t>‚</w:t>
      </w:r>
      <w:r w:rsidRPr="00D7294F">
        <w:rPr>
          <w:rFonts w:cs="Arial"/>
        </w:rPr>
        <w:t>BikeRider</w:t>
      </w:r>
      <w:r w:rsidR="00CD189A" w:rsidRPr="00D7294F">
        <w:rPr>
          <w:rFonts w:cs="Arial"/>
        </w:rPr>
        <w:t>‘</w:t>
      </w:r>
      <w:r w:rsidRPr="00D7294F">
        <w:rPr>
          <w:rFonts w:cs="Arial"/>
        </w:rPr>
        <w:t xml:space="preserve"> möchten wir junge Menschen für das Radfahren begeistern und ihnen zeigen, wie viel Freude und Freiheit in einer aktiven, gesunden und nachhaltigen Mobilität steckt. Wir glauben fest daran: Wer die Begeisterung fürs Radfahren entdeckt, bleibt auch in Zukunft gerne aktiv und gesund unterwegs“</w:t>
      </w:r>
      <w:r w:rsidR="0060072B" w:rsidRPr="00D7294F">
        <w:rPr>
          <w:rFonts w:cs="Arial"/>
        </w:rPr>
        <w:t>,</w:t>
      </w:r>
      <w:r w:rsidR="00D62FB7" w:rsidRPr="00D7294F">
        <w:rPr>
          <w:rFonts w:cs="Arial"/>
        </w:rPr>
        <w:t xml:space="preserve"> </w:t>
      </w:r>
      <w:r w:rsidR="0060072B" w:rsidRPr="00D7294F">
        <w:rPr>
          <w:rFonts w:cs="Arial"/>
        </w:rPr>
        <w:t>so</w:t>
      </w:r>
      <w:r w:rsidR="00D62FB7" w:rsidRPr="00D7294F">
        <w:rPr>
          <w:rFonts w:cs="Arial"/>
        </w:rPr>
        <w:t xml:space="preserve"> </w:t>
      </w:r>
      <w:proofErr w:type="spellStart"/>
      <w:r w:rsidR="00D62FB7" w:rsidRPr="00D7294F">
        <w:rPr>
          <w:rFonts w:cs="Arial"/>
        </w:rPr>
        <w:t>Radland</w:t>
      </w:r>
      <w:proofErr w:type="spellEnd"/>
      <w:r w:rsidR="00D62FB7" w:rsidRPr="00D7294F">
        <w:rPr>
          <w:rFonts w:cs="Arial"/>
        </w:rPr>
        <w:t xml:space="preserve"> Niederösterreich-Geschäftsführerin Susanna Hauptmann</w:t>
      </w:r>
      <w:r w:rsidR="0060072B" w:rsidRPr="00D7294F">
        <w:rPr>
          <w:rFonts w:cs="Arial"/>
        </w:rPr>
        <w:t>.</w:t>
      </w:r>
    </w:p>
    <w:p w14:paraId="1902EF88" w14:textId="72BE1590" w:rsidR="008E68AF" w:rsidRDefault="008E68AF" w:rsidP="008E68AF">
      <w:pPr>
        <w:rPr>
          <w:rFonts w:cs="Arial"/>
        </w:rPr>
      </w:pPr>
      <w:r w:rsidRPr="00D7294F">
        <w:rPr>
          <w:rFonts w:cs="Arial"/>
        </w:rPr>
        <w:t>„</w:t>
      </w:r>
      <w:r w:rsidR="000B16B7" w:rsidRPr="00D7294F">
        <w:rPr>
          <w:rFonts w:cs="Arial"/>
        </w:rPr>
        <w:t xml:space="preserve">Mobilität </w:t>
      </w:r>
      <w:r w:rsidR="008035EB" w:rsidRPr="00D7294F">
        <w:rPr>
          <w:rFonts w:cs="Arial"/>
        </w:rPr>
        <w:t>betrifft</w:t>
      </w:r>
      <w:r w:rsidR="000B16B7" w:rsidRPr="00D7294F">
        <w:rPr>
          <w:rFonts w:cs="Arial"/>
        </w:rPr>
        <w:t xml:space="preserve"> junge Menschen </w:t>
      </w:r>
      <w:r w:rsidR="008035EB" w:rsidRPr="00D7294F">
        <w:rPr>
          <w:rFonts w:cs="Arial"/>
        </w:rPr>
        <w:t xml:space="preserve">direkt – und bietet viel Potenzial für die </w:t>
      </w:r>
      <w:r w:rsidR="008035EB" w:rsidRPr="00E8020F">
        <w:rPr>
          <w:rFonts w:cs="Arial"/>
        </w:rPr>
        <w:t xml:space="preserve">Zukunft: </w:t>
      </w:r>
      <w:r w:rsidR="000B16B7" w:rsidRPr="00E8020F">
        <w:rPr>
          <w:rFonts w:cs="Arial"/>
        </w:rPr>
        <w:t>2</w:t>
      </w:r>
      <w:r w:rsidR="00E8020F" w:rsidRPr="00E8020F">
        <w:rPr>
          <w:rFonts w:cs="Arial"/>
        </w:rPr>
        <w:t>15</w:t>
      </w:r>
      <w:r w:rsidR="000B16B7" w:rsidRPr="00E8020F">
        <w:rPr>
          <w:rFonts w:cs="Arial"/>
        </w:rPr>
        <w:t xml:space="preserve">.000 </w:t>
      </w:r>
      <w:proofErr w:type="spellStart"/>
      <w:r w:rsidR="000B16B7" w:rsidRPr="00E8020F">
        <w:rPr>
          <w:rFonts w:cs="Arial"/>
        </w:rPr>
        <w:t>erradelte</w:t>
      </w:r>
      <w:proofErr w:type="spellEnd"/>
      <w:r w:rsidR="000B16B7" w:rsidRPr="00E8020F">
        <w:rPr>
          <w:rFonts w:cs="Arial"/>
        </w:rPr>
        <w:t xml:space="preserve"> Kilometer </w:t>
      </w:r>
      <w:r w:rsidR="006855F5" w:rsidRPr="00E8020F">
        <w:rPr>
          <w:rFonts w:cs="Arial"/>
        </w:rPr>
        <w:t>zeigen eindrucksvoll, wie viel Klimaschutz in aktiver Mobilität steckt</w:t>
      </w:r>
      <w:r w:rsidR="000B16B7" w:rsidRPr="00E8020F">
        <w:rPr>
          <w:rFonts w:cs="Arial"/>
        </w:rPr>
        <w:t xml:space="preserve">. </w:t>
      </w:r>
      <w:r w:rsidR="00E8020F">
        <w:rPr>
          <w:rFonts w:cs="Arial"/>
        </w:rPr>
        <w:t>Etwa</w:t>
      </w:r>
      <w:r w:rsidR="00FC6458" w:rsidRPr="00E8020F">
        <w:rPr>
          <w:rFonts w:cs="Arial"/>
        </w:rPr>
        <w:t xml:space="preserve"> </w:t>
      </w:r>
      <w:r w:rsidR="00E8020F" w:rsidRPr="00E8020F">
        <w:rPr>
          <w:rFonts w:cs="Arial"/>
        </w:rPr>
        <w:t>38</w:t>
      </w:r>
      <w:r w:rsidR="006855F5" w:rsidRPr="00E8020F">
        <w:rPr>
          <w:rFonts w:cs="Arial"/>
        </w:rPr>
        <w:t xml:space="preserve"> Tonnen CO</w:t>
      </w:r>
      <w:r w:rsidR="006855F5" w:rsidRPr="00E8020F">
        <w:rPr>
          <w:rFonts w:cs="Arial"/>
          <w:vertAlign w:val="subscript"/>
        </w:rPr>
        <w:t>2</w:t>
      </w:r>
      <w:r w:rsidR="006855F5" w:rsidRPr="00E8020F">
        <w:rPr>
          <w:rFonts w:cs="Arial"/>
        </w:rPr>
        <w:t xml:space="preserve"> konnt</w:t>
      </w:r>
      <w:r w:rsidR="006855F5" w:rsidRPr="00D7294F">
        <w:rPr>
          <w:rFonts w:cs="Arial"/>
        </w:rPr>
        <w:t>e</w:t>
      </w:r>
      <w:r w:rsidR="007A6059" w:rsidRPr="00D7294F">
        <w:rPr>
          <w:rFonts w:cs="Arial"/>
        </w:rPr>
        <w:t xml:space="preserve">n mit der Aktion </w:t>
      </w:r>
      <w:r w:rsidR="006855F5" w:rsidRPr="00D7294F">
        <w:rPr>
          <w:rFonts w:cs="Arial"/>
        </w:rPr>
        <w:t>eingespart werden</w:t>
      </w:r>
      <w:r w:rsidRPr="00D7294F">
        <w:rPr>
          <w:rFonts w:cs="Arial"/>
        </w:rPr>
        <w:t xml:space="preserve">“, </w:t>
      </w:r>
      <w:r w:rsidR="007A6059" w:rsidRPr="00D7294F">
        <w:rPr>
          <w:rFonts w:cs="Arial"/>
        </w:rPr>
        <w:t xml:space="preserve">legt </w:t>
      </w:r>
      <w:r w:rsidR="004127B1" w:rsidRPr="00D7294F">
        <w:rPr>
          <w:rFonts w:cs="Arial"/>
        </w:rPr>
        <w:t>die Geschäftsführerin von Klimabündnis Niederösterreich, Petra Schön</w:t>
      </w:r>
      <w:r w:rsidR="007A6059" w:rsidRPr="00D7294F">
        <w:rPr>
          <w:rFonts w:cs="Arial"/>
        </w:rPr>
        <w:t>, nach</w:t>
      </w:r>
      <w:r w:rsidR="004127B1" w:rsidRPr="00D7294F">
        <w:rPr>
          <w:rFonts w:cs="Arial"/>
        </w:rPr>
        <w:t>.</w:t>
      </w:r>
    </w:p>
    <w:p w14:paraId="53948EFF" w14:textId="77777777" w:rsidR="005813DC" w:rsidRPr="008E68AF" w:rsidRDefault="005813DC" w:rsidP="005813DC">
      <w:pPr>
        <w:rPr>
          <w:rFonts w:cs="Arial"/>
        </w:rPr>
      </w:pPr>
      <w:r w:rsidRPr="008E68AF">
        <w:rPr>
          <w:rFonts w:cs="Arial"/>
        </w:rPr>
        <w:t xml:space="preserve">Dass das Konzept wirkt, zeigt auch der hohe Anteil junger Teilnehmender auf der Plattform </w:t>
      </w:r>
      <w:r w:rsidRPr="006C446A">
        <w:rPr>
          <w:rFonts w:cs="Arial"/>
        </w:rPr>
        <w:t>‚Niederösterreich radelt‘</w:t>
      </w:r>
      <w:r w:rsidRPr="008E68AF">
        <w:rPr>
          <w:rFonts w:cs="Arial"/>
        </w:rPr>
        <w:t>.</w:t>
      </w:r>
      <w:r>
        <w:rPr>
          <w:rFonts w:cs="Arial"/>
        </w:rPr>
        <w:t xml:space="preserve"> Erfreulicher Nebeneffekt: Jede Fahrt mit dem Fahrrad entlastet den Verkehr und ist ein wichtiger Beitrag zur Gesundheitsförderung.</w:t>
      </w:r>
    </w:p>
    <w:p w14:paraId="0E6D1560" w14:textId="3D6B54DF" w:rsidR="00160D19" w:rsidRDefault="00160D19" w:rsidP="008E68AF">
      <w:pPr>
        <w:rPr>
          <w:rFonts w:cs="Arial"/>
        </w:rPr>
      </w:pPr>
      <w:r w:rsidRPr="008E68AF">
        <w:rPr>
          <w:rFonts w:cs="Arial"/>
        </w:rPr>
        <w:t xml:space="preserve">Zusätzliche Motivation boten attraktive Preise und Challenges während der gesamten Aktionsdauer. </w:t>
      </w:r>
      <w:r w:rsidR="00756A3B" w:rsidRPr="008E68AF">
        <w:rPr>
          <w:rFonts w:cs="Arial"/>
        </w:rPr>
        <w:t xml:space="preserve">Unterstützt wurden </w:t>
      </w:r>
      <w:r w:rsidR="00756A3B">
        <w:rPr>
          <w:rFonts w:cs="Arial"/>
        </w:rPr>
        <w:t>einige</w:t>
      </w:r>
      <w:r w:rsidR="00756A3B" w:rsidRPr="008E68AF">
        <w:rPr>
          <w:rFonts w:cs="Arial"/>
        </w:rPr>
        <w:t xml:space="preserve"> Schulen auch heuer wieder von engagierten Gemeinden, die </w:t>
      </w:r>
      <w:r w:rsidR="00756A3B">
        <w:rPr>
          <w:rFonts w:cs="Arial"/>
        </w:rPr>
        <w:t>mit</w:t>
      </w:r>
      <w:r w:rsidR="00756A3B" w:rsidRPr="008E68AF">
        <w:rPr>
          <w:rFonts w:cs="Arial"/>
        </w:rPr>
        <w:t xml:space="preserve"> der beliebten </w:t>
      </w:r>
      <w:r w:rsidR="001A5289">
        <w:rPr>
          <w:rFonts w:cs="Arial"/>
        </w:rPr>
        <w:t>‚</w:t>
      </w:r>
      <w:r w:rsidR="00756A3B" w:rsidRPr="008E68AF">
        <w:rPr>
          <w:rFonts w:cs="Arial"/>
        </w:rPr>
        <w:t>Eis Challenge</w:t>
      </w:r>
      <w:r w:rsidR="001A5289">
        <w:rPr>
          <w:rFonts w:cs="Arial"/>
        </w:rPr>
        <w:t>‘</w:t>
      </w:r>
      <w:r w:rsidR="00756A3B" w:rsidRPr="008E68AF">
        <w:rPr>
          <w:rFonts w:cs="Arial"/>
        </w:rPr>
        <w:t xml:space="preserve"> für Begeisterung </w:t>
      </w:r>
      <w:r w:rsidR="00756A3B">
        <w:rPr>
          <w:rFonts w:cs="Arial"/>
        </w:rPr>
        <w:t>sorgten</w:t>
      </w:r>
      <w:r w:rsidR="0098428B">
        <w:rPr>
          <w:rFonts w:cs="Arial"/>
        </w:rPr>
        <w:t xml:space="preserve">: </w:t>
      </w:r>
      <w:r w:rsidR="0098428B" w:rsidRPr="0098428B">
        <w:rPr>
          <w:rFonts w:cs="Arial"/>
        </w:rPr>
        <w:t xml:space="preserve">Laa/Thaya, </w:t>
      </w:r>
      <w:proofErr w:type="spellStart"/>
      <w:r w:rsidR="0098428B" w:rsidRPr="0098428B">
        <w:rPr>
          <w:rFonts w:cs="Arial"/>
        </w:rPr>
        <w:t>Waidhofen</w:t>
      </w:r>
      <w:proofErr w:type="spellEnd"/>
      <w:r w:rsidR="0098428B" w:rsidRPr="0098428B">
        <w:rPr>
          <w:rFonts w:cs="Arial"/>
        </w:rPr>
        <w:t>/Ybbs, Purkersdorf, Mistelbach, Amstetten, St. Pölten</w:t>
      </w:r>
      <w:r w:rsidR="0085154B">
        <w:rPr>
          <w:rFonts w:cs="Arial"/>
        </w:rPr>
        <w:t xml:space="preserve"> und </w:t>
      </w:r>
      <w:r w:rsidR="0098428B" w:rsidRPr="0098428B">
        <w:rPr>
          <w:rFonts w:cs="Arial"/>
        </w:rPr>
        <w:t>Krems</w:t>
      </w:r>
      <w:r w:rsidR="0085154B">
        <w:rPr>
          <w:rFonts w:cs="Arial"/>
        </w:rPr>
        <w:t>.</w:t>
      </w:r>
    </w:p>
    <w:p w14:paraId="35A38FBA" w14:textId="7D5F5A4F" w:rsidR="00FB2EEF" w:rsidRPr="00E8020F" w:rsidRDefault="00A46426" w:rsidP="009C7CC7">
      <w:pPr>
        <w:rPr>
          <w:rFonts w:cs="Arial"/>
          <w:b/>
          <w:bCs/>
        </w:rPr>
      </w:pPr>
      <w:r w:rsidRPr="00E8020F">
        <w:rPr>
          <w:rFonts w:cs="Arial"/>
          <w:b/>
          <w:bCs/>
        </w:rPr>
        <w:t xml:space="preserve">Laa/Thaya, Hohenruppersdorf und Purkersdorf auch 2026 an der </w:t>
      </w:r>
      <w:r w:rsidR="00876D87" w:rsidRPr="00E8020F">
        <w:rPr>
          <w:rFonts w:cs="Arial"/>
          <w:b/>
          <w:bCs/>
        </w:rPr>
        <w:t>S</w:t>
      </w:r>
      <w:r w:rsidRPr="00E8020F">
        <w:rPr>
          <w:rFonts w:cs="Arial"/>
          <w:b/>
          <w:bCs/>
        </w:rPr>
        <w:t>pitze</w:t>
      </w:r>
    </w:p>
    <w:p w14:paraId="0948546A" w14:textId="62D82909" w:rsidR="00FB2EEF" w:rsidRPr="00E8020F" w:rsidRDefault="00FB2EEF" w:rsidP="00876D87">
      <w:pPr>
        <w:rPr>
          <w:rFonts w:cs="Arial"/>
        </w:rPr>
      </w:pPr>
      <w:r w:rsidRPr="00E8020F">
        <w:rPr>
          <w:rFonts w:cs="Arial"/>
        </w:rPr>
        <w:t xml:space="preserve">Den Titel </w:t>
      </w:r>
      <w:r w:rsidR="00756A3B" w:rsidRPr="00E8020F">
        <w:rPr>
          <w:rFonts w:cs="Arial"/>
        </w:rPr>
        <w:t>‚</w:t>
      </w:r>
      <w:r w:rsidRPr="00E8020F">
        <w:rPr>
          <w:rFonts w:cs="Arial"/>
        </w:rPr>
        <w:t>aktivste BikeRider Schule 2026</w:t>
      </w:r>
      <w:r w:rsidR="00A46426" w:rsidRPr="00E8020F">
        <w:rPr>
          <w:rFonts w:cs="Arial"/>
        </w:rPr>
        <w:t>‘</w:t>
      </w:r>
      <w:r w:rsidRPr="00E8020F">
        <w:rPr>
          <w:rFonts w:cs="Arial"/>
        </w:rPr>
        <w:t xml:space="preserve"> </w:t>
      </w:r>
      <w:r w:rsidR="00DC4CE3" w:rsidRPr="00E8020F">
        <w:rPr>
          <w:rFonts w:cs="Arial"/>
        </w:rPr>
        <w:t xml:space="preserve">und 1.000 Euro Preisgeld für die aktivste Klasse </w:t>
      </w:r>
      <w:r w:rsidR="00876D87" w:rsidRPr="00E8020F">
        <w:rPr>
          <w:rFonts w:cs="Arial"/>
        </w:rPr>
        <w:t>(</w:t>
      </w:r>
      <w:r w:rsidR="00866AC6" w:rsidRPr="00E8020F">
        <w:rPr>
          <w:rFonts w:cs="Arial"/>
        </w:rPr>
        <w:t>1</w:t>
      </w:r>
      <w:r w:rsidR="00876D87" w:rsidRPr="00E8020F">
        <w:rPr>
          <w:rFonts w:cs="Arial"/>
        </w:rPr>
        <w:t xml:space="preserve">IBB) </w:t>
      </w:r>
      <w:r w:rsidRPr="00E8020F">
        <w:rPr>
          <w:rFonts w:cs="Arial"/>
        </w:rPr>
        <w:t>holte sich einmal mehr die BHAK/BHAS Laa an der Thaya. Bei den ‚BikeRider Juniors‘ ging</w:t>
      </w:r>
      <w:r w:rsidR="00DC4CE3" w:rsidRPr="00E8020F">
        <w:rPr>
          <w:rFonts w:cs="Arial"/>
        </w:rPr>
        <w:t>en</w:t>
      </w:r>
      <w:r w:rsidRPr="00E8020F">
        <w:rPr>
          <w:rFonts w:cs="Arial"/>
        </w:rPr>
        <w:t xml:space="preserve"> Titel </w:t>
      </w:r>
      <w:r w:rsidR="00DC4CE3" w:rsidRPr="00E8020F">
        <w:rPr>
          <w:rFonts w:cs="Arial"/>
        </w:rPr>
        <w:t xml:space="preserve">und 300 Euro Preisgeld </w:t>
      </w:r>
      <w:r w:rsidR="00A46426" w:rsidRPr="00E8020F">
        <w:rPr>
          <w:rFonts w:cs="Arial"/>
        </w:rPr>
        <w:t xml:space="preserve">auch heuer </w:t>
      </w:r>
      <w:r w:rsidRPr="00E8020F">
        <w:rPr>
          <w:rFonts w:cs="Arial"/>
        </w:rPr>
        <w:t xml:space="preserve">an die Aktiv-MS Hohenruppersdorf. </w:t>
      </w:r>
      <w:r w:rsidR="0082483D" w:rsidRPr="00E8020F">
        <w:rPr>
          <w:rFonts w:cs="Arial"/>
        </w:rPr>
        <w:t>Die meisten Radkilometer – rund 2</w:t>
      </w:r>
      <w:r w:rsidR="00D7294F" w:rsidRPr="00E8020F">
        <w:rPr>
          <w:rFonts w:cs="Arial"/>
        </w:rPr>
        <w:t>9</w:t>
      </w:r>
      <w:r w:rsidR="0082483D" w:rsidRPr="00E8020F">
        <w:rPr>
          <w:rFonts w:cs="Arial"/>
        </w:rPr>
        <w:t xml:space="preserve">.000 </w:t>
      </w:r>
      <w:r w:rsidR="001A5289" w:rsidRPr="00E8020F">
        <w:rPr>
          <w:rFonts w:cs="Arial"/>
        </w:rPr>
        <w:t>–</w:t>
      </w:r>
      <w:r w:rsidR="0082483D" w:rsidRPr="00E8020F">
        <w:rPr>
          <w:rFonts w:cs="Arial"/>
        </w:rPr>
        <w:t xml:space="preserve"> sammelte </w:t>
      </w:r>
      <w:r w:rsidR="0044581A" w:rsidRPr="00E8020F">
        <w:rPr>
          <w:rFonts w:cs="Arial"/>
        </w:rPr>
        <w:t xml:space="preserve">wie im Vorjahr </w:t>
      </w:r>
      <w:r w:rsidR="0082483D" w:rsidRPr="00E8020F">
        <w:rPr>
          <w:rFonts w:cs="Arial"/>
        </w:rPr>
        <w:t>das BG/BRG Purkersdorf.</w:t>
      </w:r>
    </w:p>
    <w:p w14:paraId="67CBFDFA" w14:textId="08B16251" w:rsidR="00356605" w:rsidRPr="00876D87" w:rsidRDefault="00356605" w:rsidP="00356605">
      <w:pPr>
        <w:rPr>
          <w:rFonts w:cs="Arial"/>
          <w:b/>
          <w:bCs/>
        </w:rPr>
      </w:pPr>
      <w:r w:rsidRPr="00876D87">
        <w:rPr>
          <w:rFonts w:cs="Arial"/>
          <w:b/>
          <w:bCs/>
        </w:rPr>
        <w:lastRenderedPageBreak/>
        <w:t xml:space="preserve">50 Preise für 50 </w:t>
      </w:r>
      <w:r w:rsidR="005813DC" w:rsidRPr="00876D87">
        <w:rPr>
          <w:rFonts w:cs="Arial"/>
          <w:b/>
          <w:bCs/>
        </w:rPr>
        <w:t>Radk</w:t>
      </w:r>
      <w:r w:rsidRPr="00876D87">
        <w:rPr>
          <w:rFonts w:cs="Arial"/>
          <w:b/>
          <w:bCs/>
        </w:rPr>
        <w:t>ilometer</w:t>
      </w:r>
      <w:r w:rsidR="005813DC" w:rsidRPr="00876D87">
        <w:rPr>
          <w:rFonts w:cs="Arial"/>
          <w:b/>
          <w:bCs/>
        </w:rPr>
        <w:t xml:space="preserve"> bei der BikeRider Schlussverlosung </w:t>
      </w:r>
    </w:p>
    <w:p w14:paraId="181577CC" w14:textId="2D6B2973" w:rsidR="005813DC" w:rsidRPr="00876D87" w:rsidRDefault="005813DC" w:rsidP="00356605">
      <w:pPr>
        <w:rPr>
          <w:rFonts w:cs="Arial"/>
        </w:rPr>
      </w:pPr>
      <w:r w:rsidRPr="00876D87">
        <w:rPr>
          <w:rFonts w:cs="Arial"/>
        </w:rPr>
        <w:t xml:space="preserve">Verlost wurden </w:t>
      </w:r>
      <w:r w:rsidR="00876D87">
        <w:rPr>
          <w:rFonts w:cs="Arial"/>
        </w:rPr>
        <w:t xml:space="preserve">zum Saisonabschluss </w:t>
      </w:r>
      <w:r w:rsidRPr="00876D87">
        <w:rPr>
          <w:rFonts w:cs="Arial"/>
        </w:rPr>
        <w:t xml:space="preserve">etwa 2 Tickets für </w:t>
      </w:r>
      <w:proofErr w:type="spellStart"/>
      <w:r w:rsidRPr="00E8020F">
        <w:rPr>
          <w:rFonts w:cs="Arial"/>
        </w:rPr>
        <w:t>Frequency</w:t>
      </w:r>
      <w:proofErr w:type="spellEnd"/>
      <w:r w:rsidRPr="00E8020F">
        <w:rPr>
          <w:rFonts w:cs="Arial"/>
        </w:rPr>
        <w:t xml:space="preserve"> </w:t>
      </w:r>
      <w:r w:rsidR="00876D87" w:rsidRPr="00E8020F">
        <w:rPr>
          <w:rFonts w:cs="Arial"/>
        </w:rPr>
        <w:t>(</w:t>
      </w:r>
      <w:r w:rsidR="00E8020F" w:rsidRPr="00E8020F">
        <w:rPr>
          <w:rFonts w:cs="Arial"/>
        </w:rPr>
        <w:t>Mona A.</w:t>
      </w:r>
      <w:r w:rsidR="00876D87" w:rsidRPr="00E8020F">
        <w:rPr>
          <w:rFonts w:cs="Arial"/>
        </w:rPr>
        <w:t xml:space="preserve">, </w:t>
      </w:r>
      <w:r w:rsidR="00E8020F" w:rsidRPr="00E8020F">
        <w:rPr>
          <w:rFonts w:cs="Arial"/>
        </w:rPr>
        <w:t>HLM HLW Krems</w:t>
      </w:r>
      <w:r w:rsidR="00876D87" w:rsidRPr="00E8020F">
        <w:rPr>
          <w:rFonts w:cs="Arial"/>
        </w:rPr>
        <w:t>), ein Interrail Global Pass (</w:t>
      </w:r>
      <w:r w:rsidR="00E8020F" w:rsidRPr="00E8020F">
        <w:rPr>
          <w:rFonts w:cs="Arial"/>
        </w:rPr>
        <w:t>Valentin H.</w:t>
      </w:r>
      <w:r w:rsidR="00876D87" w:rsidRPr="00E8020F">
        <w:rPr>
          <w:rFonts w:cs="Arial"/>
        </w:rPr>
        <w:t xml:space="preserve">, </w:t>
      </w:r>
      <w:r w:rsidR="00E8020F" w:rsidRPr="00E8020F">
        <w:rPr>
          <w:rFonts w:cs="Arial"/>
        </w:rPr>
        <w:t xml:space="preserve">BHAK/BHAS </w:t>
      </w:r>
      <w:proofErr w:type="spellStart"/>
      <w:r w:rsidR="00E8020F" w:rsidRPr="00E8020F">
        <w:rPr>
          <w:rFonts w:cs="Arial"/>
        </w:rPr>
        <w:t>Waidhofen</w:t>
      </w:r>
      <w:proofErr w:type="spellEnd"/>
      <w:r w:rsidR="00E8020F" w:rsidRPr="00E8020F">
        <w:rPr>
          <w:rFonts w:cs="Arial"/>
        </w:rPr>
        <w:t>/Ybbs</w:t>
      </w:r>
      <w:r w:rsidR="00876D87" w:rsidRPr="00E8020F">
        <w:rPr>
          <w:rFonts w:cs="Arial"/>
        </w:rPr>
        <w:t xml:space="preserve">) und als Bundespreis </w:t>
      </w:r>
      <w:r w:rsidR="0044581A" w:rsidRPr="00E8020F">
        <w:rPr>
          <w:rFonts w:cs="Arial"/>
        </w:rPr>
        <w:t xml:space="preserve">von ‚Österreich radelt‘ </w:t>
      </w:r>
      <w:r w:rsidR="00876D87" w:rsidRPr="00E8020F">
        <w:rPr>
          <w:rFonts w:cs="Arial"/>
        </w:rPr>
        <w:t xml:space="preserve">ein Jugendfahrrad vom niederösterreichischen Fahrradhersteller </w:t>
      </w:r>
      <w:proofErr w:type="spellStart"/>
      <w:r w:rsidR="00876D87" w:rsidRPr="00E8020F">
        <w:rPr>
          <w:rFonts w:cs="Arial"/>
        </w:rPr>
        <w:t>woom</w:t>
      </w:r>
      <w:proofErr w:type="spellEnd"/>
      <w:r w:rsidR="00876D87" w:rsidRPr="00E8020F">
        <w:rPr>
          <w:rFonts w:cs="Arial"/>
        </w:rPr>
        <w:t xml:space="preserve"> (</w:t>
      </w:r>
      <w:r w:rsidR="00E8020F" w:rsidRPr="00E8020F">
        <w:rPr>
          <w:rFonts w:cs="Arial"/>
        </w:rPr>
        <w:t>Luis K.</w:t>
      </w:r>
      <w:r w:rsidR="00876D87" w:rsidRPr="00E8020F">
        <w:rPr>
          <w:rFonts w:cs="Arial"/>
        </w:rPr>
        <w:t xml:space="preserve">, </w:t>
      </w:r>
      <w:r w:rsidR="00E8020F" w:rsidRPr="00E8020F">
        <w:rPr>
          <w:rFonts w:cs="Arial"/>
        </w:rPr>
        <w:t>BG/BRG Josefstraße St. Pölten</w:t>
      </w:r>
      <w:r w:rsidR="00876D87" w:rsidRPr="00E8020F">
        <w:rPr>
          <w:rFonts w:cs="Arial"/>
        </w:rPr>
        <w:t>).</w:t>
      </w:r>
    </w:p>
    <w:p w14:paraId="60DAD846" w14:textId="5F8D1298" w:rsidR="00382692" w:rsidRDefault="003F241E" w:rsidP="004C5031">
      <w:pPr>
        <w:pStyle w:val="Aufgezhlt"/>
        <w:numPr>
          <w:ilvl w:val="0"/>
          <w:numId w:val="0"/>
        </w:numPr>
      </w:pPr>
      <w:r w:rsidRPr="004741D7">
        <w:rPr>
          <w:u w:val="single"/>
        </w:rPr>
        <w:t>Infos:</w:t>
      </w:r>
      <w:r w:rsidRPr="004741D7">
        <w:t xml:space="preserve"> </w:t>
      </w:r>
      <w:hyperlink r:id="rId8" w:history="1">
        <w:r w:rsidR="0014718F" w:rsidRPr="004741D7">
          <w:rPr>
            <w:rStyle w:val="Hyperlink"/>
            <w:rFonts w:cs="Arial"/>
            <w:color w:val="0070C0"/>
          </w:rPr>
          <w:t>noe.radelt.at/</w:t>
        </w:r>
        <w:proofErr w:type="spellStart"/>
        <w:r w:rsidR="0014718F" w:rsidRPr="004741D7">
          <w:rPr>
            <w:rStyle w:val="Hyperlink"/>
            <w:rFonts w:cs="Arial"/>
            <w:color w:val="0070C0"/>
          </w:rPr>
          <w:t>bikerider</w:t>
        </w:r>
        <w:proofErr w:type="spellEnd"/>
      </w:hyperlink>
    </w:p>
    <w:p w14:paraId="0FB64018" w14:textId="77777777" w:rsidR="0091264A" w:rsidRDefault="0091264A" w:rsidP="004C5031">
      <w:pPr>
        <w:pStyle w:val="Aufgezhlt"/>
        <w:numPr>
          <w:ilvl w:val="0"/>
          <w:numId w:val="0"/>
        </w:numPr>
      </w:pPr>
    </w:p>
    <w:p w14:paraId="2EC0F168" w14:textId="77777777" w:rsidR="008B0805" w:rsidRDefault="008B0805" w:rsidP="004C5031">
      <w:pPr>
        <w:pStyle w:val="Aufgezhlt"/>
        <w:numPr>
          <w:ilvl w:val="0"/>
          <w:numId w:val="0"/>
        </w:numPr>
      </w:pPr>
    </w:p>
    <w:p w14:paraId="228E3ABF" w14:textId="7F7E54FB" w:rsidR="008B0805" w:rsidRDefault="008B0805" w:rsidP="004C5031">
      <w:pPr>
        <w:pStyle w:val="Aufgezhlt"/>
        <w:numPr>
          <w:ilvl w:val="0"/>
          <w:numId w:val="0"/>
        </w:numPr>
      </w:pPr>
      <w:r>
        <w:t>Fotos:</w:t>
      </w:r>
    </w:p>
    <w:p w14:paraId="0B709429" w14:textId="77777777" w:rsidR="008B0805" w:rsidRDefault="008B0805" w:rsidP="004C5031">
      <w:pPr>
        <w:pStyle w:val="Aufgezhlt"/>
        <w:numPr>
          <w:ilvl w:val="0"/>
          <w:numId w:val="0"/>
        </w:numPr>
      </w:pPr>
    </w:p>
    <w:p w14:paraId="5D9CF178" w14:textId="574AA27E" w:rsidR="00995099" w:rsidRDefault="008B0805" w:rsidP="004C5031">
      <w:pPr>
        <w:pStyle w:val="Aufgezhlt"/>
        <w:numPr>
          <w:ilvl w:val="0"/>
          <w:numId w:val="0"/>
        </w:numPr>
      </w:pPr>
      <w:hyperlink r:id="rId9" w:history="1">
        <w:r w:rsidRPr="00690C93">
          <w:rPr>
            <w:rStyle w:val="Hyperlink"/>
          </w:rPr>
          <w:t>https://www.klimabuendnis.at/wp-content/uploads/2026/06/2026_06_16_HAK_Laa_aktivste_Klasse_web.jpeg</w:t>
        </w:r>
      </w:hyperlink>
      <w:r>
        <w:t xml:space="preserve"> </w:t>
      </w:r>
    </w:p>
    <w:p w14:paraId="39200AF3" w14:textId="0BAA4E84" w:rsidR="00995099" w:rsidRDefault="00995099" w:rsidP="004C5031">
      <w:pPr>
        <w:pStyle w:val="Aufgezhlt"/>
        <w:numPr>
          <w:ilvl w:val="0"/>
          <w:numId w:val="0"/>
        </w:numPr>
      </w:pPr>
      <w:r>
        <w:t xml:space="preserve">Bildbeschreibung: Viktoria Vanek (Klimabündnis NÖ), </w:t>
      </w:r>
      <w:r w:rsidRPr="00995099">
        <w:t>Beate Thornton</w:t>
      </w:r>
      <w:r>
        <w:t xml:space="preserve"> (</w:t>
      </w:r>
      <w:proofErr w:type="spellStart"/>
      <w:r w:rsidRPr="00995099">
        <w:t>BikeRider</w:t>
      </w:r>
      <w:proofErr w:type="spellEnd"/>
      <w:r w:rsidRPr="00995099">
        <w:t>-Koordinatorin und Sportpädagogin</w:t>
      </w:r>
      <w:r>
        <w:t>)</w:t>
      </w:r>
      <w:r w:rsidRPr="00995099">
        <w:t xml:space="preserve">, </w:t>
      </w:r>
      <w:r w:rsidR="00B06D56">
        <w:t xml:space="preserve">Vertreterinnen der Gewinnerklasse 1IBB </w:t>
      </w:r>
      <w:r w:rsidRPr="00995099">
        <w:t>Marlies Krampulz, Heidi Schuckert, Direktor-Stellvertreterin und Klassenvorständin der 1IBB Alexandra Kaudela</w:t>
      </w:r>
    </w:p>
    <w:p w14:paraId="06EAE30B" w14:textId="77777777" w:rsidR="008B0805" w:rsidRPr="004C5031" w:rsidRDefault="008B0805" w:rsidP="008B0805">
      <w:pPr>
        <w:pStyle w:val="Aufgezhlt"/>
        <w:numPr>
          <w:ilvl w:val="0"/>
          <w:numId w:val="0"/>
        </w:numPr>
      </w:pPr>
      <w:proofErr w:type="spellStart"/>
      <w:r>
        <w:t>Fotocredit</w:t>
      </w:r>
      <w:proofErr w:type="spellEnd"/>
      <w:r>
        <w:t xml:space="preserve">: </w:t>
      </w:r>
      <w:r w:rsidRPr="008B0805">
        <w:t>BHAK/BHAS Laa/Thaya</w:t>
      </w:r>
    </w:p>
    <w:p w14:paraId="4F34DBC8" w14:textId="77777777" w:rsidR="00995099" w:rsidRDefault="00995099" w:rsidP="004C5031">
      <w:pPr>
        <w:pStyle w:val="Aufgezhlt"/>
        <w:numPr>
          <w:ilvl w:val="0"/>
          <w:numId w:val="0"/>
        </w:numPr>
      </w:pPr>
    </w:p>
    <w:p w14:paraId="6BC85249" w14:textId="77777777" w:rsidR="008B0805" w:rsidRDefault="008B0805" w:rsidP="004C5031">
      <w:pPr>
        <w:pStyle w:val="Aufgezhlt"/>
        <w:numPr>
          <w:ilvl w:val="0"/>
          <w:numId w:val="0"/>
        </w:numPr>
      </w:pPr>
    </w:p>
    <w:p w14:paraId="064982E3" w14:textId="1A2E09B5" w:rsidR="00B06D56" w:rsidRDefault="00B06D56" w:rsidP="004C5031">
      <w:pPr>
        <w:pStyle w:val="Aufgezhlt"/>
        <w:numPr>
          <w:ilvl w:val="0"/>
          <w:numId w:val="0"/>
        </w:numPr>
      </w:pPr>
      <w:hyperlink r:id="rId10" w:history="1">
        <w:r w:rsidRPr="00690C93">
          <w:rPr>
            <w:rStyle w:val="Hyperlink"/>
          </w:rPr>
          <w:t>https://www.klimabuendnis.at/wp-content/uploads/2026/06/2026_06_16_HAK_Laa_aktivste_Klasse_Gruppenfoto_web.jpeg</w:t>
        </w:r>
      </w:hyperlink>
      <w:r>
        <w:t xml:space="preserve"> </w:t>
      </w:r>
    </w:p>
    <w:p w14:paraId="73B7EC63" w14:textId="70973872" w:rsidR="00995099" w:rsidRDefault="00995099" w:rsidP="004C5031">
      <w:pPr>
        <w:pStyle w:val="Aufgezhlt"/>
        <w:numPr>
          <w:ilvl w:val="0"/>
          <w:numId w:val="0"/>
        </w:numPr>
      </w:pPr>
      <w:r w:rsidRPr="00995099">
        <w:t xml:space="preserve">Gruppenfoto der ganzen </w:t>
      </w:r>
      <w:proofErr w:type="spellStart"/>
      <w:r w:rsidRPr="00995099">
        <w:t>BikeRider</w:t>
      </w:r>
      <w:proofErr w:type="spellEnd"/>
      <w:r w:rsidRPr="00995099">
        <w:t xml:space="preserve"> Gewinner-Klasse 1IBB, die sich mit 100 % Beteiligung den Hauptpreis von 1.000 EUR für die Klassenkassa </w:t>
      </w:r>
      <w:proofErr w:type="spellStart"/>
      <w:r w:rsidRPr="00995099">
        <w:t>erradelt</w:t>
      </w:r>
      <w:proofErr w:type="spellEnd"/>
      <w:r w:rsidRPr="00995099">
        <w:t xml:space="preserve"> haben</w:t>
      </w:r>
    </w:p>
    <w:p w14:paraId="4143B49F" w14:textId="47A4CB85" w:rsidR="00B06D56" w:rsidRPr="004C5031" w:rsidRDefault="00B06D56" w:rsidP="004C5031">
      <w:pPr>
        <w:pStyle w:val="Aufgezhlt"/>
        <w:numPr>
          <w:ilvl w:val="0"/>
          <w:numId w:val="0"/>
        </w:numPr>
      </w:pPr>
      <w:proofErr w:type="spellStart"/>
      <w:r>
        <w:t>Fotocredit</w:t>
      </w:r>
      <w:proofErr w:type="spellEnd"/>
      <w:r>
        <w:t xml:space="preserve">: </w:t>
      </w:r>
      <w:r w:rsidR="008B0805" w:rsidRPr="008B0805">
        <w:t>BHAK/BHAS Laa/Thaya</w:t>
      </w:r>
    </w:p>
    <w:sectPr w:rsidR="00B06D56" w:rsidRPr="004C5031" w:rsidSect="000D3EAE">
      <w:headerReference w:type="default" r:id="rId11"/>
      <w:pgSz w:w="11906" w:h="16838"/>
      <w:pgMar w:top="1440" w:right="141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D8CF" w14:textId="77777777" w:rsidR="00195E8E" w:rsidRDefault="00195E8E" w:rsidP="00A121F6">
      <w:r>
        <w:separator/>
      </w:r>
    </w:p>
  </w:endnote>
  <w:endnote w:type="continuationSeparator" w:id="0">
    <w:p w14:paraId="3DFD9203" w14:textId="77777777" w:rsidR="00195E8E" w:rsidRDefault="00195E8E" w:rsidP="00A1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4DF57" w14:textId="77777777" w:rsidR="00195E8E" w:rsidRDefault="00195E8E" w:rsidP="00A121F6">
      <w:r>
        <w:separator/>
      </w:r>
    </w:p>
  </w:footnote>
  <w:footnote w:type="continuationSeparator" w:id="0">
    <w:p w14:paraId="72B915AC" w14:textId="77777777" w:rsidR="00195E8E" w:rsidRDefault="00195E8E" w:rsidP="00A1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A881" w14:textId="3A317E98" w:rsidR="000D3EAE" w:rsidRPr="000D3EAE" w:rsidRDefault="000D3EAE" w:rsidP="00350FFF">
    <w:pPr>
      <w:pStyle w:val="berschrift1"/>
      <w:numPr>
        <w:ilvl w:val="0"/>
        <w:numId w:val="0"/>
      </w:numPr>
      <w:pBdr>
        <w:bottom w:val="single" w:sz="4" w:space="1" w:color="auto"/>
      </w:pBdr>
      <w:rPr>
        <w:sz w:val="56"/>
      </w:rPr>
    </w:pPr>
    <w:r w:rsidRPr="000D3EAE">
      <w:rPr>
        <w:noProof/>
        <w:sz w:val="56"/>
      </w:rPr>
      <w:drawing>
        <wp:anchor distT="0" distB="0" distL="114300" distR="114300" simplePos="0" relativeHeight="251658240" behindDoc="0" locked="0" layoutInCell="1" allowOverlap="1" wp14:anchorId="0F519214" wp14:editId="67A1A2D9">
          <wp:simplePos x="0" y="0"/>
          <wp:positionH relativeFrom="margin">
            <wp:posOffset>4246033</wp:posOffset>
          </wp:positionH>
          <wp:positionV relativeFrom="paragraph">
            <wp:posOffset>36673</wp:posOffset>
          </wp:positionV>
          <wp:extent cx="1442584" cy="575945"/>
          <wp:effectExtent l="0" t="0" r="571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2584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627B5">
      <w:rPr>
        <w:sz w:val="56"/>
      </w:rPr>
      <w:t>Medieninfo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8"/>
    <w:multiLevelType w:val="hybridMultilevel"/>
    <w:tmpl w:val="D92051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3651"/>
    <w:multiLevelType w:val="hybridMultilevel"/>
    <w:tmpl w:val="DC8EE2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07B43"/>
    <w:multiLevelType w:val="hybridMultilevel"/>
    <w:tmpl w:val="2D904B2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D45BD"/>
    <w:multiLevelType w:val="hybridMultilevel"/>
    <w:tmpl w:val="EED4FA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41067"/>
    <w:multiLevelType w:val="hybridMultilevel"/>
    <w:tmpl w:val="8474EB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BE61534">
      <w:start w:val="1"/>
      <w:numFmt w:val="bullet"/>
      <w:pStyle w:val="Aufgezhlt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355B7"/>
    <w:multiLevelType w:val="hybridMultilevel"/>
    <w:tmpl w:val="161A64AA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7B35B0"/>
    <w:multiLevelType w:val="hybridMultilevel"/>
    <w:tmpl w:val="C20AB40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B23BF"/>
    <w:multiLevelType w:val="multilevel"/>
    <w:tmpl w:val="6A26BD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BE3599D"/>
    <w:multiLevelType w:val="hybridMultilevel"/>
    <w:tmpl w:val="6342469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86FE8"/>
    <w:multiLevelType w:val="multilevel"/>
    <w:tmpl w:val="A282EB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6121BF4"/>
    <w:multiLevelType w:val="hybridMultilevel"/>
    <w:tmpl w:val="290AC32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FD50C4"/>
    <w:multiLevelType w:val="hybridMultilevel"/>
    <w:tmpl w:val="4C4A39F6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D2C95"/>
    <w:multiLevelType w:val="hybridMultilevel"/>
    <w:tmpl w:val="B596EC8E"/>
    <w:lvl w:ilvl="0" w:tplc="C9880A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F3F71"/>
    <w:multiLevelType w:val="hybridMultilevel"/>
    <w:tmpl w:val="2D348186"/>
    <w:lvl w:ilvl="0" w:tplc="17881C36">
      <w:start w:val="1"/>
      <w:numFmt w:val="bullet"/>
      <w:pStyle w:val="Aufgezhl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EDBC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32E00"/>
    <w:multiLevelType w:val="hybridMultilevel"/>
    <w:tmpl w:val="EED05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C027B"/>
    <w:multiLevelType w:val="hybridMultilevel"/>
    <w:tmpl w:val="C3D680E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2375">
    <w:abstractNumId w:val="13"/>
  </w:num>
  <w:num w:numId="2" w16cid:durableId="56439819">
    <w:abstractNumId w:val="9"/>
  </w:num>
  <w:num w:numId="3" w16cid:durableId="703673683">
    <w:abstractNumId w:val="12"/>
  </w:num>
  <w:num w:numId="4" w16cid:durableId="210192649">
    <w:abstractNumId w:val="10"/>
  </w:num>
  <w:num w:numId="5" w16cid:durableId="193617010">
    <w:abstractNumId w:val="13"/>
  </w:num>
  <w:num w:numId="6" w16cid:durableId="1120415764">
    <w:abstractNumId w:val="1"/>
  </w:num>
  <w:num w:numId="7" w16cid:durableId="299386498">
    <w:abstractNumId w:val="7"/>
  </w:num>
  <w:num w:numId="8" w16cid:durableId="2048605005">
    <w:abstractNumId w:val="7"/>
  </w:num>
  <w:num w:numId="9" w16cid:durableId="1050501327">
    <w:abstractNumId w:val="7"/>
  </w:num>
  <w:num w:numId="10" w16cid:durableId="173610689">
    <w:abstractNumId w:val="7"/>
  </w:num>
  <w:num w:numId="11" w16cid:durableId="921984165">
    <w:abstractNumId w:val="7"/>
  </w:num>
  <w:num w:numId="12" w16cid:durableId="1762994725">
    <w:abstractNumId w:val="7"/>
  </w:num>
  <w:num w:numId="13" w16cid:durableId="127361497">
    <w:abstractNumId w:val="7"/>
  </w:num>
  <w:num w:numId="14" w16cid:durableId="1368483160">
    <w:abstractNumId w:val="14"/>
  </w:num>
  <w:num w:numId="15" w16cid:durableId="850341725">
    <w:abstractNumId w:val="6"/>
  </w:num>
  <w:num w:numId="16" w16cid:durableId="1142582860">
    <w:abstractNumId w:val="11"/>
  </w:num>
  <w:num w:numId="17" w16cid:durableId="422381921">
    <w:abstractNumId w:val="0"/>
  </w:num>
  <w:num w:numId="18" w16cid:durableId="371074310">
    <w:abstractNumId w:val="7"/>
  </w:num>
  <w:num w:numId="19" w16cid:durableId="1892381670">
    <w:abstractNumId w:val="5"/>
  </w:num>
  <w:num w:numId="20" w16cid:durableId="480384857">
    <w:abstractNumId w:val="3"/>
  </w:num>
  <w:num w:numId="21" w16cid:durableId="437650778">
    <w:abstractNumId w:val="4"/>
  </w:num>
  <w:num w:numId="22" w16cid:durableId="1978950589">
    <w:abstractNumId w:val="13"/>
  </w:num>
  <w:num w:numId="23" w16cid:durableId="1755392002">
    <w:abstractNumId w:val="15"/>
  </w:num>
  <w:num w:numId="24" w16cid:durableId="1325085574">
    <w:abstractNumId w:val="8"/>
  </w:num>
  <w:num w:numId="25" w16cid:durableId="1769814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7B5"/>
    <w:rsid w:val="00001C42"/>
    <w:rsid w:val="000172C9"/>
    <w:rsid w:val="00023706"/>
    <w:rsid w:val="00037858"/>
    <w:rsid w:val="00055B37"/>
    <w:rsid w:val="00061C4C"/>
    <w:rsid w:val="00072CBB"/>
    <w:rsid w:val="00077D2B"/>
    <w:rsid w:val="00083A85"/>
    <w:rsid w:val="000A1170"/>
    <w:rsid w:val="000B16B7"/>
    <w:rsid w:val="000B701C"/>
    <w:rsid w:val="000C38E8"/>
    <w:rsid w:val="000C4D79"/>
    <w:rsid w:val="000D2CA9"/>
    <w:rsid w:val="000D39D0"/>
    <w:rsid w:val="000D3EAE"/>
    <w:rsid w:val="000D5569"/>
    <w:rsid w:val="000F20C9"/>
    <w:rsid w:val="000F2DE1"/>
    <w:rsid w:val="000F384F"/>
    <w:rsid w:val="001120E9"/>
    <w:rsid w:val="00121BFF"/>
    <w:rsid w:val="00134929"/>
    <w:rsid w:val="001370D8"/>
    <w:rsid w:val="001378F1"/>
    <w:rsid w:val="00137E8C"/>
    <w:rsid w:val="0014718F"/>
    <w:rsid w:val="00154628"/>
    <w:rsid w:val="00160D19"/>
    <w:rsid w:val="00162FA7"/>
    <w:rsid w:val="00163902"/>
    <w:rsid w:val="00177B0B"/>
    <w:rsid w:val="00195E8E"/>
    <w:rsid w:val="001A43B2"/>
    <w:rsid w:val="001A5289"/>
    <w:rsid w:val="001B466C"/>
    <w:rsid w:val="001B7609"/>
    <w:rsid w:val="001C3382"/>
    <w:rsid w:val="001C5790"/>
    <w:rsid w:val="001D7A51"/>
    <w:rsid w:val="001E5206"/>
    <w:rsid w:val="001F0459"/>
    <w:rsid w:val="001F4A45"/>
    <w:rsid w:val="001F6E2D"/>
    <w:rsid w:val="001F76F5"/>
    <w:rsid w:val="002023BB"/>
    <w:rsid w:val="00213885"/>
    <w:rsid w:val="00235602"/>
    <w:rsid w:val="00243E98"/>
    <w:rsid w:val="00247A5E"/>
    <w:rsid w:val="00291B44"/>
    <w:rsid w:val="00296701"/>
    <w:rsid w:val="002A253C"/>
    <w:rsid w:val="002A50DE"/>
    <w:rsid w:val="002B20C7"/>
    <w:rsid w:val="002C2FE1"/>
    <w:rsid w:val="002C7CC1"/>
    <w:rsid w:val="002D196D"/>
    <w:rsid w:val="002D2394"/>
    <w:rsid w:val="002F6B11"/>
    <w:rsid w:val="0031407C"/>
    <w:rsid w:val="00321153"/>
    <w:rsid w:val="00325904"/>
    <w:rsid w:val="003260A2"/>
    <w:rsid w:val="0033344D"/>
    <w:rsid w:val="0033421D"/>
    <w:rsid w:val="00350FFF"/>
    <w:rsid w:val="00356605"/>
    <w:rsid w:val="00357569"/>
    <w:rsid w:val="00365DBD"/>
    <w:rsid w:val="00370020"/>
    <w:rsid w:val="00371835"/>
    <w:rsid w:val="00382692"/>
    <w:rsid w:val="00385303"/>
    <w:rsid w:val="0039674F"/>
    <w:rsid w:val="003A097A"/>
    <w:rsid w:val="003A161A"/>
    <w:rsid w:val="003A5E56"/>
    <w:rsid w:val="003A6F2F"/>
    <w:rsid w:val="003B0089"/>
    <w:rsid w:val="003B1425"/>
    <w:rsid w:val="003B54BF"/>
    <w:rsid w:val="003D3A7E"/>
    <w:rsid w:val="003E219F"/>
    <w:rsid w:val="003F0E8B"/>
    <w:rsid w:val="003F241E"/>
    <w:rsid w:val="003F310F"/>
    <w:rsid w:val="00403EC2"/>
    <w:rsid w:val="004127B1"/>
    <w:rsid w:val="004134CF"/>
    <w:rsid w:val="004172DD"/>
    <w:rsid w:val="00417BDA"/>
    <w:rsid w:val="00422317"/>
    <w:rsid w:val="004256BC"/>
    <w:rsid w:val="00427A88"/>
    <w:rsid w:val="00430F01"/>
    <w:rsid w:val="004351D0"/>
    <w:rsid w:val="0044581A"/>
    <w:rsid w:val="004538A5"/>
    <w:rsid w:val="004652F4"/>
    <w:rsid w:val="00466B97"/>
    <w:rsid w:val="0047320B"/>
    <w:rsid w:val="004741D7"/>
    <w:rsid w:val="0048279C"/>
    <w:rsid w:val="00484FA1"/>
    <w:rsid w:val="00486195"/>
    <w:rsid w:val="00495BAD"/>
    <w:rsid w:val="004A0753"/>
    <w:rsid w:val="004B0AB8"/>
    <w:rsid w:val="004C5031"/>
    <w:rsid w:val="004C646A"/>
    <w:rsid w:val="004D0832"/>
    <w:rsid w:val="004D363B"/>
    <w:rsid w:val="004D3B6C"/>
    <w:rsid w:val="004E3B9E"/>
    <w:rsid w:val="004E5169"/>
    <w:rsid w:val="004F6104"/>
    <w:rsid w:val="00502D89"/>
    <w:rsid w:val="0050610E"/>
    <w:rsid w:val="0050626B"/>
    <w:rsid w:val="005067F8"/>
    <w:rsid w:val="00506D5F"/>
    <w:rsid w:val="00510C71"/>
    <w:rsid w:val="005110CB"/>
    <w:rsid w:val="00514D77"/>
    <w:rsid w:val="00516FC4"/>
    <w:rsid w:val="00533120"/>
    <w:rsid w:val="005412E7"/>
    <w:rsid w:val="005428C7"/>
    <w:rsid w:val="00554D52"/>
    <w:rsid w:val="00563002"/>
    <w:rsid w:val="00580562"/>
    <w:rsid w:val="005813DC"/>
    <w:rsid w:val="005955BA"/>
    <w:rsid w:val="00597071"/>
    <w:rsid w:val="005A2110"/>
    <w:rsid w:val="005A2F1D"/>
    <w:rsid w:val="005B100C"/>
    <w:rsid w:val="005C4B56"/>
    <w:rsid w:val="005D3865"/>
    <w:rsid w:val="005D7333"/>
    <w:rsid w:val="005E4003"/>
    <w:rsid w:val="005E75D5"/>
    <w:rsid w:val="005F7261"/>
    <w:rsid w:val="0060072B"/>
    <w:rsid w:val="0060588B"/>
    <w:rsid w:val="00605FF0"/>
    <w:rsid w:val="00610208"/>
    <w:rsid w:val="00627F7C"/>
    <w:rsid w:val="00685117"/>
    <w:rsid w:val="006855F5"/>
    <w:rsid w:val="00685C82"/>
    <w:rsid w:val="0069124C"/>
    <w:rsid w:val="006963DC"/>
    <w:rsid w:val="00697EE1"/>
    <w:rsid w:val="006A0456"/>
    <w:rsid w:val="006A2477"/>
    <w:rsid w:val="006A5B38"/>
    <w:rsid w:val="006B2C1D"/>
    <w:rsid w:val="006C446A"/>
    <w:rsid w:val="006C5708"/>
    <w:rsid w:val="006D0D75"/>
    <w:rsid w:val="006D2E6C"/>
    <w:rsid w:val="006D44D5"/>
    <w:rsid w:val="006D6BC2"/>
    <w:rsid w:val="006D7D40"/>
    <w:rsid w:val="006E1EFF"/>
    <w:rsid w:val="006E480E"/>
    <w:rsid w:val="006F249B"/>
    <w:rsid w:val="00700824"/>
    <w:rsid w:val="00701466"/>
    <w:rsid w:val="007079FE"/>
    <w:rsid w:val="00710EBC"/>
    <w:rsid w:val="0072102D"/>
    <w:rsid w:val="00723D57"/>
    <w:rsid w:val="00724C79"/>
    <w:rsid w:val="00731C12"/>
    <w:rsid w:val="00733468"/>
    <w:rsid w:val="00744DE8"/>
    <w:rsid w:val="007460D4"/>
    <w:rsid w:val="007515A1"/>
    <w:rsid w:val="007554F9"/>
    <w:rsid w:val="00756A3B"/>
    <w:rsid w:val="007736B2"/>
    <w:rsid w:val="00774BCB"/>
    <w:rsid w:val="00775021"/>
    <w:rsid w:val="00775747"/>
    <w:rsid w:val="00793B94"/>
    <w:rsid w:val="007A4FA5"/>
    <w:rsid w:val="007A6059"/>
    <w:rsid w:val="007B3B20"/>
    <w:rsid w:val="007C2C43"/>
    <w:rsid w:val="007C627F"/>
    <w:rsid w:val="007E20E2"/>
    <w:rsid w:val="007E4B4B"/>
    <w:rsid w:val="007F644F"/>
    <w:rsid w:val="007F7E4D"/>
    <w:rsid w:val="008035EB"/>
    <w:rsid w:val="00804715"/>
    <w:rsid w:val="0081067F"/>
    <w:rsid w:val="0081510D"/>
    <w:rsid w:val="00816D7E"/>
    <w:rsid w:val="00821D3B"/>
    <w:rsid w:val="0082483D"/>
    <w:rsid w:val="008263BF"/>
    <w:rsid w:val="00836286"/>
    <w:rsid w:val="00843078"/>
    <w:rsid w:val="008453A1"/>
    <w:rsid w:val="008502DB"/>
    <w:rsid w:val="00850881"/>
    <w:rsid w:val="0085154B"/>
    <w:rsid w:val="00863D39"/>
    <w:rsid w:val="00866AC6"/>
    <w:rsid w:val="00866C0A"/>
    <w:rsid w:val="00867712"/>
    <w:rsid w:val="00876D87"/>
    <w:rsid w:val="00882663"/>
    <w:rsid w:val="00885513"/>
    <w:rsid w:val="00890931"/>
    <w:rsid w:val="008942C3"/>
    <w:rsid w:val="008960EB"/>
    <w:rsid w:val="008A4C96"/>
    <w:rsid w:val="008B0805"/>
    <w:rsid w:val="008B2F79"/>
    <w:rsid w:val="008B72FE"/>
    <w:rsid w:val="008B7709"/>
    <w:rsid w:val="008E4EBD"/>
    <w:rsid w:val="008E68AF"/>
    <w:rsid w:val="0090234C"/>
    <w:rsid w:val="00907E1F"/>
    <w:rsid w:val="0091264A"/>
    <w:rsid w:val="00916364"/>
    <w:rsid w:val="00920F88"/>
    <w:rsid w:val="00933AAB"/>
    <w:rsid w:val="0093659E"/>
    <w:rsid w:val="00957AE6"/>
    <w:rsid w:val="00961603"/>
    <w:rsid w:val="0096744F"/>
    <w:rsid w:val="0097577E"/>
    <w:rsid w:val="0098428B"/>
    <w:rsid w:val="0098561A"/>
    <w:rsid w:val="009927EB"/>
    <w:rsid w:val="0099341A"/>
    <w:rsid w:val="00995099"/>
    <w:rsid w:val="0099583F"/>
    <w:rsid w:val="009B4BFA"/>
    <w:rsid w:val="009C0BD0"/>
    <w:rsid w:val="009C2859"/>
    <w:rsid w:val="009C2D37"/>
    <w:rsid w:val="009C7CC7"/>
    <w:rsid w:val="009D09CB"/>
    <w:rsid w:val="009D414E"/>
    <w:rsid w:val="009D48D3"/>
    <w:rsid w:val="009E19A8"/>
    <w:rsid w:val="009E52D9"/>
    <w:rsid w:val="009E6FE5"/>
    <w:rsid w:val="009F0D89"/>
    <w:rsid w:val="009F107E"/>
    <w:rsid w:val="009F2028"/>
    <w:rsid w:val="009F4CFE"/>
    <w:rsid w:val="00A077D9"/>
    <w:rsid w:val="00A121F6"/>
    <w:rsid w:val="00A130D4"/>
    <w:rsid w:val="00A249D2"/>
    <w:rsid w:val="00A25D65"/>
    <w:rsid w:val="00A275B1"/>
    <w:rsid w:val="00A424A9"/>
    <w:rsid w:val="00A46426"/>
    <w:rsid w:val="00A51245"/>
    <w:rsid w:val="00A521ED"/>
    <w:rsid w:val="00A523BC"/>
    <w:rsid w:val="00A5709C"/>
    <w:rsid w:val="00A74878"/>
    <w:rsid w:val="00A941EA"/>
    <w:rsid w:val="00AA3F78"/>
    <w:rsid w:val="00AB3CF9"/>
    <w:rsid w:val="00AC0548"/>
    <w:rsid w:val="00AC1A73"/>
    <w:rsid w:val="00AC29F4"/>
    <w:rsid w:val="00AC7DEB"/>
    <w:rsid w:val="00AE0FE1"/>
    <w:rsid w:val="00AF411F"/>
    <w:rsid w:val="00B03CC8"/>
    <w:rsid w:val="00B06D56"/>
    <w:rsid w:val="00B221A6"/>
    <w:rsid w:val="00B22D46"/>
    <w:rsid w:val="00B23A8D"/>
    <w:rsid w:val="00B254A9"/>
    <w:rsid w:val="00B42A5E"/>
    <w:rsid w:val="00B5597A"/>
    <w:rsid w:val="00B631A5"/>
    <w:rsid w:val="00B73F0D"/>
    <w:rsid w:val="00B77666"/>
    <w:rsid w:val="00B918D2"/>
    <w:rsid w:val="00B9287B"/>
    <w:rsid w:val="00BA422F"/>
    <w:rsid w:val="00BA632F"/>
    <w:rsid w:val="00BC2129"/>
    <w:rsid w:val="00BD0C61"/>
    <w:rsid w:val="00BE3AE0"/>
    <w:rsid w:val="00BE4FCD"/>
    <w:rsid w:val="00BF0610"/>
    <w:rsid w:val="00C126F3"/>
    <w:rsid w:val="00C17FA0"/>
    <w:rsid w:val="00C20074"/>
    <w:rsid w:val="00C2370F"/>
    <w:rsid w:val="00C24E16"/>
    <w:rsid w:val="00C31DEF"/>
    <w:rsid w:val="00C32F05"/>
    <w:rsid w:val="00C51CC7"/>
    <w:rsid w:val="00C55E67"/>
    <w:rsid w:val="00C6799C"/>
    <w:rsid w:val="00C777CC"/>
    <w:rsid w:val="00C8430C"/>
    <w:rsid w:val="00C84D73"/>
    <w:rsid w:val="00C87A0F"/>
    <w:rsid w:val="00C93512"/>
    <w:rsid w:val="00CA7B98"/>
    <w:rsid w:val="00CD0AEC"/>
    <w:rsid w:val="00CD189A"/>
    <w:rsid w:val="00CF7E92"/>
    <w:rsid w:val="00D15575"/>
    <w:rsid w:val="00D31BF4"/>
    <w:rsid w:val="00D34285"/>
    <w:rsid w:val="00D34DCA"/>
    <w:rsid w:val="00D540E6"/>
    <w:rsid w:val="00D57026"/>
    <w:rsid w:val="00D62FB7"/>
    <w:rsid w:val="00D66A71"/>
    <w:rsid w:val="00D71611"/>
    <w:rsid w:val="00D7294F"/>
    <w:rsid w:val="00D73316"/>
    <w:rsid w:val="00D74D6B"/>
    <w:rsid w:val="00D82D43"/>
    <w:rsid w:val="00D92F07"/>
    <w:rsid w:val="00DA6BE3"/>
    <w:rsid w:val="00DA72AF"/>
    <w:rsid w:val="00DB3F6D"/>
    <w:rsid w:val="00DC1818"/>
    <w:rsid w:val="00DC4CE3"/>
    <w:rsid w:val="00DC6365"/>
    <w:rsid w:val="00DD0C54"/>
    <w:rsid w:val="00DD0F82"/>
    <w:rsid w:val="00DE5659"/>
    <w:rsid w:val="00DF2674"/>
    <w:rsid w:val="00E07C61"/>
    <w:rsid w:val="00E166E1"/>
    <w:rsid w:val="00E202DA"/>
    <w:rsid w:val="00E40E04"/>
    <w:rsid w:val="00E42E33"/>
    <w:rsid w:val="00E44ECF"/>
    <w:rsid w:val="00E4602A"/>
    <w:rsid w:val="00E47EB4"/>
    <w:rsid w:val="00E50821"/>
    <w:rsid w:val="00E5347C"/>
    <w:rsid w:val="00E627B5"/>
    <w:rsid w:val="00E7131C"/>
    <w:rsid w:val="00E74CEA"/>
    <w:rsid w:val="00E8020F"/>
    <w:rsid w:val="00EA32CC"/>
    <w:rsid w:val="00EA4D6D"/>
    <w:rsid w:val="00EB5EC5"/>
    <w:rsid w:val="00EC4638"/>
    <w:rsid w:val="00EC4A57"/>
    <w:rsid w:val="00ED06BF"/>
    <w:rsid w:val="00EE255D"/>
    <w:rsid w:val="00EE4762"/>
    <w:rsid w:val="00EE6A51"/>
    <w:rsid w:val="00EF3B2E"/>
    <w:rsid w:val="00F06CC3"/>
    <w:rsid w:val="00F13B6D"/>
    <w:rsid w:val="00F16DE5"/>
    <w:rsid w:val="00F17B31"/>
    <w:rsid w:val="00F21ACB"/>
    <w:rsid w:val="00F24151"/>
    <w:rsid w:val="00F26BF4"/>
    <w:rsid w:val="00F35CD2"/>
    <w:rsid w:val="00F4275C"/>
    <w:rsid w:val="00F5565C"/>
    <w:rsid w:val="00F615DB"/>
    <w:rsid w:val="00F61E9B"/>
    <w:rsid w:val="00F645AB"/>
    <w:rsid w:val="00F6570E"/>
    <w:rsid w:val="00F70053"/>
    <w:rsid w:val="00F80E45"/>
    <w:rsid w:val="00FA7FB3"/>
    <w:rsid w:val="00FB2EEF"/>
    <w:rsid w:val="00FB5117"/>
    <w:rsid w:val="00FC05CE"/>
    <w:rsid w:val="00FC1063"/>
    <w:rsid w:val="00FC3AB2"/>
    <w:rsid w:val="00FC6458"/>
    <w:rsid w:val="00FD208C"/>
    <w:rsid w:val="00FD364D"/>
    <w:rsid w:val="00FD640F"/>
    <w:rsid w:val="00FE40BB"/>
    <w:rsid w:val="00FE58CD"/>
    <w:rsid w:val="00F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E700"/>
  <w15:chartTrackingRefBased/>
  <w15:docId w15:val="{09264342-4E49-47F9-BE20-E48AB06E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0FFF"/>
  </w:style>
  <w:style w:type="paragraph" w:styleId="berschrift1">
    <w:name w:val="heading 1"/>
    <w:basedOn w:val="Standard"/>
    <w:next w:val="Standard"/>
    <w:link w:val="berschrift1Zchn"/>
    <w:uiPriority w:val="9"/>
    <w:qFormat/>
    <w:rsid w:val="00FC05CE"/>
    <w:pPr>
      <w:keepNext/>
      <w:keepLines/>
      <w:numPr>
        <w:numId w:val="7"/>
      </w:numPr>
      <w:spacing w:before="360" w:after="240"/>
      <w:ind w:left="431" w:hanging="431"/>
      <w:outlineLvl w:val="0"/>
    </w:pPr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172DD"/>
    <w:pPr>
      <w:keepNext/>
      <w:keepLines/>
      <w:numPr>
        <w:ilvl w:val="1"/>
        <w:numId w:val="7"/>
      </w:numPr>
      <w:spacing w:before="360" w:after="120"/>
      <w:ind w:left="578" w:hanging="578"/>
      <w:outlineLvl w:val="1"/>
    </w:pPr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172DD"/>
    <w:pPr>
      <w:keepNext/>
      <w:keepLines/>
      <w:numPr>
        <w:ilvl w:val="2"/>
        <w:numId w:val="7"/>
      </w:numPr>
      <w:spacing w:before="360" w:after="120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502DB"/>
    <w:pPr>
      <w:spacing w:before="240" w:after="120"/>
      <w:outlineLvl w:val="3"/>
    </w:pPr>
    <w:rPr>
      <w:rFonts w:ascii="Roboto" w:eastAsiaTheme="majorEastAsia" w:hAnsi="Roboto" w:cstheme="majorBidi"/>
      <w:b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7E20E2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6D8C1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0E2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485D1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0E2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0E2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0E2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7E20E2"/>
    <w:pPr>
      <w:tabs>
        <w:tab w:val="center" w:pos="4536"/>
        <w:tab w:val="right" w:pos="9072"/>
      </w:tabs>
      <w:spacing w:after="0" w:line="240" w:lineRule="auto"/>
    </w:pPr>
    <w:rPr>
      <w:rFonts w:ascii="Roboto" w:hAnsi="Roboto"/>
    </w:rPr>
  </w:style>
  <w:style w:type="character" w:customStyle="1" w:styleId="FuzeileZchn">
    <w:name w:val="Fußzeile Zchn"/>
    <w:basedOn w:val="Absatz-Standardschriftart"/>
    <w:link w:val="Fuzeile"/>
    <w:uiPriority w:val="99"/>
    <w:rsid w:val="007E20E2"/>
  </w:style>
  <w:style w:type="paragraph" w:styleId="Titel">
    <w:name w:val="Title"/>
    <w:basedOn w:val="Standard"/>
    <w:next w:val="Standard"/>
    <w:link w:val="TitelZchn"/>
    <w:uiPriority w:val="10"/>
    <w:qFormat/>
    <w:rsid w:val="00FC05CE"/>
    <w:rPr>
      <w:rFonts w:asciiTheme="majorHAnsi" w:hAnsiTheme="majorHAnsi"/>
      <w:b/>
      <w:bCs/>
      <w:caps/>
      <w:sz w:val="100"/>
      <w:szCs w:val="100"/>
    </w:rPr>
  </w:style>
  <w:style w:type="character" w:customStyle="1" w:styleId="TitelZchn">
    <w:name w:val="Titel Zchn"/>
    <w:basedOn w:val="Absatz-Standardschriftart"/>
    <w:link w:val="Titel"/>
    <w:uiPriority w:val="10"/>
    <w:rsid w:val="00FC05CE"/>
    <w:rPr>
      <w:rFonts w:asciiTheme="majorHAnsi" w:hAnsiTheme="majorHAnsi"/>
      <w:b/>
      <w:bCs/>
      <w:caps/>
      <w:sz w:val="100"/>
      <w:szCs w:val="100"/>
    </w:rPr>
  </w:style>
  <w:style w:type="paragraph" w:styleId="Untertitel">
    <w:name w:val="Subtitle"/>
    <w:basedOn w:val="Standard"/>
    <w:next w:val="Standard"/>
    <w:link w:val="UntertitelZchn"/>
    <w:uiPriority w:val="11"/>
    <w:rsid w:val="00FC05CE"/>
    <w:rPr>
      <w:rFonts w:ascii="Roboto" w:hAnsi="Roboto"/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05CE"/>
    <w:rPr>
      <w:rFonts w:ascii="Roboto" w:hAnsi="Roboto"/>
      <w:b/>
      <w:bCs/>
    </w:rPr>
  </w:style>
  <w:style w:type="paragraph" w:styleId="KeinLeerraum">
    <w:name w:val="No Spacing"/>
    <w:basedOn w:val="Standard"/>
    <w:uiPriority w:val="1"/>
    <w:qFormat/>
    <w:rsid w:val="009C2D37"/>
    <w:pPr>
      <w:spacing w:after="0" w:line="240" w:lineRule="auto"/>
    </w:pPr>
    <w:rPr>
      <w:rFonts w:ascii="Roboto" w:hAnsi="Roboto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05CE"/>
    <w:rPr>
      <w:rFonts w:ascii="Roboto Condensed" w:eastAsiaTheme="majorEastAsia" w:hAnsi="Roboto Condensed" w:cstheme="majorBidi"/>
      <w:b/>
      <w:caps/>
      <w:color w:val="92BC20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172DD"/>
    <w:rPr>
      <w:rFonts w:ascii="Roboto Condensed" w:eastAsiaTheme="majorEastAsia" w:hAnsi="Roboto Condensed" w:cstheme="majorBidi"/>
      <w:b/>
      <w:caps/>
      <w:color w:val="006633" w:themeColor="accent2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35CD2"/>
    <w:rPr>
      <w:rFonts w:ascii="Roboto" w:eastAsiaTheme="majorEastAsia" w:hAnsi="Roboto" w:cstheme="majorBidi"/>
      <w:b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0E2"/>
    <w:rPr>
      <w:rFonts w:asciiTheme="majorHAnsi" w:eastAsiaTheme="majorEastAsia" w:hAnsiTheme="majorHAnsi" w:cstheme="majorBidi"/>
      <w:color w:val="6D8C18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0E2"/>
    <w:rPr>
      <w:rFonts w:asciiTheme="majorHAnsi" w:eastAsiaTheme="majorEastAsia" w:hAnsiTheme="majorHAnsi" w:cstheme="majorBidi"/>
      <w:color w:val="485D1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0E2"/>
    <w:rPr>
      <w:rFonts w:asciiTheme="majorHAnsi" w:eastAsiaTheme="majorEastAsia" w:hAnsiTheme="majorHAnsi" w:cstheme="majorBidi"/>
      <w:i/>
      <w:iCs/>
      <w:color w:val="485D1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0E2"/>
    <w:rPr>
      <w:rFonts w:asciiTheme="majorHAnsi" w:eastAsiaTheme="majorEastAsia" w:hAnsiTheme="majorHAnsi" w:cstheme="majorBidi"/>
      <w:color w:val="40403C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0E2"/>
    <w:rPr>
      <w:rFonts w:asciiTheme="majorHAnsi" w:eastAsiaTheme="majorEastAsia" w:hAnsiTheme="majorHAnsi" w:cstheme="majorBidi"/>
      <w:i/>
      <w:iCs/>
      <w:color w:val="40403C" w:themeColor="text1" w:themeTint="D8"/>
      <w:sz w:val="21"/>
      <w:szCs w:val="21"/>
    </w:rPr>
  </w:style>
  <w:style w:type="paragraph" w:customStyle="1" w:styleId="Aufgezhlt">
    <w:name w:val="Aufgezählt"/>
    <w:basedOn w:val="Listenabsatz"/>
    <w:link w:val="AufgezhltChar"/>
    <w:uiPriority w:val="2"/>
    <w:qFormat/>
    <w:rsid w:val="00885513"/>
    <w:pPr>
      <w:numPr>
        <w:numId w:val="1"/>
      </w:numPr>
      <w:spacing w:after="40"/>
      <w:contextualSpacing w:val="0"/>
    </w:pPr>
  </w:style>
  <w:style w:type="character" w:customStyle="1" w:styleId="AufgezhltChar">
    <w:name w:val="Aufgezählt Char"/>
    <w:basedOn w:val="Absatz-Standardschriftart"/>
    <w:link w:val="Aufgezhlt"/>
    <w:uiPriority w:val="2"/>
    <w:rsid w:val="008453A1"/>
    <w:rPr>
      <w:rFonts w:ascii="Roboto" w:hAnsi="Roboto"/>
    </w:rPr>
  </w:style>
  <w:style w:type="paragraph" w:styleId="Listenabsatz">
    <w:name w:val="List Paragraph"/>
    <w:basedOn w:val="Standard"/>
    <w:uiPriority w:val="34"/>
    <w:rsid w:val="007E20E2"/>
    <w:pPr>
      <w:ind w:left="720"/>
      <w:contextualSpacing/>
    </w:pPr>
    <w:rPr>
      <w:rFonts w:ascii="Roboto" w:hAnsi="Roboto"/>
    </w:rPr>
  </w:style>
  <w:style w:type="character" w:styleId="Hyperlink">
    <w:name w:val="Hyperlink"/>
    <w:basedOn w:val="Absatz-Standardschriftart"/>
    <w:uiPriority w:val="99"/>
    <w:unhideWhenUsed/>
    <w:rsid w:val="00AC1A73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72DD"/>
    <w:rPr>
      <w:rFonts w:asciiTheme="majorHAnsi" w:eastAsiaTheme="majorEastAsia" w:hAnsiTheme="majorHAnsi" w:cstheme="majorBidi"/>
      <w:b/>
      <w:caps/>
      <w:sz w:val="24"/>
      <w:szCs w:val="24"/>
    </w:rPr>
  </w:style>
  <w:style w:type="table" w:styleId="Tabellenraster">
    <w:name w:val="Table Grid"/>
    <w:basedOn w:val="NormaleTabelle"/>
    <w:uiPriority w:val="59"/>
    <w:rsid w:val="00EE6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486195"/>
    <w:pPr>
      <w:spacing w:after="0" w:line="240" w:lineRule="auto"/>
    </w:pPr>
    <w:rPr>
      <w:rFonts w:ascii="Roboto" w:hAnsi="Roboto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619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8619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4275C"/>
    <w:pPr>
      <w:tabs>
        <w:tab w:val="center" w:pos="4536"/>
        <w:tab w:val="right" w:pos="9072"/>
      </w:tabs>
      <w:spacing w:after="0" w:line="240" w:lineRule="auto"/>
    </w:pPr>
    <w:rPr>
      <w:rFonts w:ascii="Roboto" w:hAnsi="Roboto"/>
    </w:rPr>
  </w:style>
  <w:style w:type="character" w:customStyle="1" w:styleId="KopfzeileZchn">
    <w:name w:val="Kopfzeile Zchn"/>
    <w:basedOn w:val="Absatz-Standardschriftart"/>
    <w:link w:val="Kopfzeile"/>
    <w:uiPriority w:val="99"/>
    <w:rsid w:val="00F4275C"/>
    <w:rPr>
      <w:rFonts w:ascii="Open Sans" w:hAnsi="Open Sans"/>
    </w:rPr>
  </w:style>
  <w:style w:type="table" w:customStyle="1" w:styleId="Tabellenraster1">
    <w:name w:val="Tabellenraster1"/>
    <w:basedOn w:val="NormaleTabelle"/>
    <w:next w:val="Tabellenraster"/>
    <w:uiPriority w:val="59"/>
    <w:rsid w:val="0007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212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1C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31C12"/>
    <w:pPr>
      <w:spacing w:line="240" w:lineRule="auto"/>
    </w:pPr>
    <w:rPr>
      <w:rFonts w:ascii="Roboto" w:hAnsi="Roboto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1C12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1C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1C12"/>
    <w:rPr>
      <w:rFonts w:ascii="Open Sans" w:hAnsi="Open Sans"/>
      <w:b/>
      <w:bCs/>
      <w:sz w:val="20"/>
      <w:szCs w:val="20"/>
    </w:rPr>
  </w:style>
  <w:style w:type="paragraph" w:customStyle="1" w:styleId="Aufgezhlt2">
    <w:name w:val="Aufgezählt 2"/>
    <w:link w:val="Aufgezhlt2Char"/>
    <w:uiPriority w:val="3"/>
    <w:qFormat/>
    <w:rsid w:val="00885513"/>
    <w:pPr>
      <w:numPr>
        <w:ilvl w:val="1"/>
        <w:numId w:val="21"/>
      </w:numPr>
      <w:spacing w:after="40"/>
      <w:ind w:left="1434" w:hanging="357"/>
      <w:contextualSpacing/>
    </w:pPr>
    <w:rPr>
      <w:rFonts w:ascii="Roboto" w:hAnsi="Roboto"/>
    </w:rPr>
  </w:style>
  <w:style w:type="character" w:customStyle="1" w:styleId="Aufgezhlt2Char">
    <w:name w:val="Aufgezählt 2 Char"/>
    <w:basedOn w:val="AufgezhltChar"/>
    <w:link w:val="Aufgezhlt2"/>
    <w:uiPriority w:val="3"/>
    <w:rsid w:val="008453A1"/>
    <w:rPr>
      <w:rFonts w:ascii="Roboto" w:hAnsi="Roboto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958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57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6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oe.radelt.at/bikerid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limabuendnis.at/wp-content/uploads/2026/06/2026_06_16_HAK_Laa_aktivste_Klasse_Gruppenfoto_web.jp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limabuendnis.at/wp-content/uploads/2026/06/2026_06_16_HAK_Laa_aktivste_Klasse_web.jpe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_Intern\Vorlagen\Briefpapier_Logopapier\Logopapier.dotx" TargetMode="External"/></Relationships>
</file>

<file path=word/theme/theme1.xml><?xml version="1.0" encoding="utf-8"?>
<a:theme xmlns:a="http://schemas.openxmlformats.org/drawingml/2006/main" name="Office">
  <a:themeElements>
    <a:clrScheme name="KB_CI_2023">
      <a:dk1>
        <a:srgbClr val="1D1D1B"/>
      </a:dk1>
      <a:lt1>
        <a:sysClr val="window" lastClr="FFFFFF"/>
      </a:lt1>
      <a:dk2>
        <a:srgbClr val="44546A"/>
      </a:dk2>
      <a:lt2>
        <a:srgbClr val="E7E6E6"/>
      </a:lt2>
      <a:accent1>
        <a:srgbClr val="92BC20"/>
      </a:accent1>
      <a:accent2>
        <a:srgbClr val="006633"/>
      </a:accent2>
      <a:accent3>
        <a:srgbClr val="00B8EB"/>
      </a:accent3>
      <a:accent4>
        <a:srgbClr val="BBE7F9"/>
      </a:accent4>
      <a:accent5>
        <a:srgbClr val="F19002"/>
      </a:accent5>
      <a:accent6>
        <a:srgbClr val="E85F5C"/>
      </a:accent6>
      <a:hlink>
        <a:srgbClr val="0563C1"/>
      </a:hlink>
      <a:folHlink>
        <a:srgbClr val="954F72"/>
      </a:folHlink>
    </a:clrScheme>
    <a:fontScheme name="KB_CI_2023">
      <a:majorFont>
        <a:latin typeface="Roboto Condense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74F3F-F70B-44AC-9633-9EEC72DC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Logopapier</Template>
  <TotalTime>0</TotalTime>
  <Pages>2</Pages>
  <Words>583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Oezelt</dc:creator>
  <cp:keywords/>
  <dc:description/>
  <cp:lastModifiedBy>Bianca Bauer</cp:lastModifiedBy>
  <cp:revision>7</cp:revision>
  <cp:lastPrinted>2022-07-27T07:36:00Z</cp:lastPrinted>
  <dcterms:created xsi:type="dcterms:W3CDTF">2026-06-10T09:35:00Z</dcterms:created>
  <dcterms:modified xsi:type="dcterms:W3CDTF">2026-06-16T11:51:00Z</dcterms:modified>
</cp:coreProperties>
</file>